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C2AC" w14:textId="77777777" w:rsidR="00DB2589" w:rsidRPr="00AE2698" w:rsidRDefault="00DB2589" w:rsidP="00DB2589">
      <w:pPr>
        <w:rPr>
          <w:lang w:val="en-US"/>
        </w:rPr>
      </w:pPr>
      <w:r w:rsidRPr="00AE2698">
        <w:rPr>
          <w:noProof/>
          <w:lang w:val="en-US"/>
        </w:rPr>
        <w:drawing>
          <wp:inline distT="0" distB="0" distL="0" distR="0" wp14:anchorId="158EDBB8" wp14:editId="248FEDE6">
            <wp:extent cx="6120000" cy="3085200"/>
            <wp:effectExtent l="0" t="0" r="1905" b="1270"/>
            <wp:docPr id="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Description: Description: 272410_h_ergb_s_gl"/>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4" t="9828" r="137" b="15091"/>
                    <a:stretch/>
                  </pic:blipFill>
                  <pic:spPr bwMode="auto">
                    <a:xfrm>
                      <a:off x="0" y="0"/>
                      <a:ext cx="6120000" cy="30852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svg="http://schemas.microsoft.com/office/drawing/2016/SVG/main"/>
                      </a:ext>
                    </a:extLst>
                  </pic:spPr>
                </pic:pic>
              </a:graphicData>
            </a:graphic>
          </wp:inline>
        </w:drawing>
      </w:r>
    </w:p>
    <w:p w14:paraId="0CF2124F" w14:textId="06994BB1" w:rsidR="00DB2589" w:rsidRPr="00AE2698" w:rsidRDefault="000B2C75" w:rsidP="00DB2589">
      <w:pPr>
        <w:pStyle w:val="ConfidentialStatus"/>
      </w:pPr>
      <w:r w:rsidRPr="00AE2698">
        <w:t>EXTERNAL</w:t>
      </w:r>
    </w:p>
    <w:p w14:paraId="3DB521AA" w14:textId="787EEBB9" w:rsidR="0086572C" w:rsidRPr="00AE2698" w:rsidRDefault="00906047" w:rsidP="00BD253E">
      <w:pPr>
        <w:pStyle w:val="CoverTitle"/>
      </w:pPr>
      <w:r>
        <w:t>Business Document Extraction from Email bot</w:t>
      </w:r>
    </w:p>
    <w:p w14:paraId="68D93CBD" w14:textId="3E10831B" w:rsidR="00D2195C" w:rsidRPr="00AE2698" w:rsidRDefault="000B2C75" w:rsidP="00BD253E">
      <w:pPr>
        <w:pStyle w:val="CoverSubtitle"/>
      </w:pPr>
      <w:r w:rsidRPr="00AE2698">
        <w:t>Technical Specifications</w:t>
      </w:r>
    </w:p>
    <w:p w14:paraId="70FC1186" w14:textId="77777777" w:rsidR="00BC187E" w:rsidRPr="00AE2698" w:rsidRDefault="00BC187E" w:rsidP="00DB2589">
      <w:pPr>
        <w:pStyle w:val="ConfidentialStatus"/>
      </w:pPr>
    </w:p>
    <w:p w14:paraId="11392CFB" w14:textId="77777777" w:rsidR="00BC187E" w:rsidRPr="00AE2698" w:rsidRDefault="00BC187E" w:rsidP="00DB2589">
      <w:pPr>
        <w:pStyle w:val="ConfidentialStatus"/>
        <w:sectPr w:rsidR="00BC187E" w:rsidRPr="00AE2698" w:rsidSect="00DB2589">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985" w:left="1134" w:header="851" w:footer="1077" w:gutter="0"/>
          <w:cols w:space="708"/>
          <w:titlePg/>
          <w:docGrid w:linePitch="360"/>
        </w:sectPr>
      </w:pPr>
    </w:p>
    <w:p w14:paraId="597F50DB" w14:textId="77777777" w:rsidR="000C7811" w:rsidRPr="00AE2698" w:rsidRDefault="00935EE2" w:rsidP="00BC187E">
      <w:pPr>
        <w:pStyle w:val="TOC"/>
        <w:spacing w:before="0"/>
      </w:pPr>
      <w:r w:rsidRPr="00AE2698">
        <w:lastRenderedPageBreak/>
        <w:t xml:space="preserve">Table of </w:t>
      </w:r>
      <w:r w:rsidR="00702A31" w:rsidRPr="00AE2698">
        <w:t>Content</w:t>
      </w:r>
      <w:r w:rsidR="00D90B87" w:rsidRPr="00AE2698">
        <w:t>S</w:t>
      </w:r>
    </w:p>
    <w:p w14:paraId="0AB1FE33" w14:textId="713EA125" w:rsidR="00650B5F" w:rsidRDefault="00FD4A3D">
      <w:pPr>
        <w:pStyle w:val="TOC1"/>
        <w:rPr>
          <w:rFonts w:asciiTheme="minorHAnsi" w:eastAsiaTheme="minorEastAsia" w:hAnsiTheme="minorHAnsi" w:cstheme="minorBidi"/>
          <w:b w:val="0"/>
          <w:caps w:val="0"/>
          <w:noProof/>
          <w:sz w:val="22"/>
          <w:lang w:val="en-DE" w:eastAsia="en-DE"/>
        </w:rPr>
      </w:pPr>
      <w:r w:rsidRPr="00AE2698">
        <w:rPr>
          <w:lang w:val="en-US"/>
        </w:rPr>
        <w:fldChar w:fldCharType="begin"/>
      </w:r>
      <w:r w:rsidR="001237CC" w:rsidRPr="00AE2698">
        <w:rPr>
          <w:lang w:val="en-US"/>
        </w:rPr>
        <w:instrText xml:space="preserve"> TOC \o "1-4" \h \z \u </w:instrText>
      </w:r>
      <w:r w:rsidRPr="00AE2698">
        <w:rPr>
          <w:lang w:val="en-US"/>
        </w:rPr>
        <w:fldChar w:fldCharType="separate"/>
      </w:r>
      <w:hyperlink w:anchor="_Toc94512104" w:history="1">
        <w:r w:rsidR="00650B5F" w:rsidRPr="00901DAA">
          <w:rPr>
            <w:rStyle w:val="Hyperlink"/>
            <w:noProof/>
            <w:lang w:val="en-US"/>
          </w:rPr>
          <w:t>Technical Overview</w:t>
        </w:r>
        <w:r w:rsidR="00650B5F">
          <w:rPr>
            <w:noProof/>
            <w:webHidden/>
          </w:rPr>
          <w:tab/>
        </w:r>
        <w:r w:rsidR="00650B5F">
          <w:rPr>
            <w:noProof/>
            <w:webHidden/>
          </w:rPr>
          <w:fldChar w:fldCharType="begin"/>
        </w:r>
        <w:r w:rsidR="00650B5F">
          <w:rPr>
            <w:noProof/>
            <w:webHidden/>
          </w:rPr>
          <w:instrText xml:space="preserve"> PAGEREF _Toc94512104 \h </w:instrText>
        </w:r>
        <w:r w:rsidR="00650B5F">
          <w:rPr>
            <w:noProof/>
            <w:webHidden/>
          </w:rPr>
        </w:r>
        <w:r w:rsidR="00650B5F">
          <w:rPr>
            <w:noProof/>
            <w:webHidden/>
          </w:rPr>
          <w:fldChar w:fldCharType="separate"/>
        </w:r>
        <w:r w:rsidR="00650B5F">
          <w:rPr>
            <w:noProof/>
            <w:webHidden/>
          </w:rPr>
          <w:t>3</w:t>
        </w:r>
        <w:r w:rsidR="00650B5F">
          <w:rPr>
            <w:noProof/>
            <w:webHidden/>
          </w:rPr>
          <w:fldChar w:fldCharType="end"/>
        </w:r>
      </w:hyperlink>
    </w:p>
    <w:p w14:paraId="6971A08D" w14:textId="38A7EAFB" w:rsidR="00650B5F" w:rsidRDefault="0044120F">
      <w:pPr>
        <w:pStyle w:val="TOC1"/>
        <w:rPr>
          <w:rFonts w:asciiTheme="minorHAnsi" w:eastAsiaTheme="minorEastAsia" w:hAnsiTheme="minorHAnsi" w:cstheme="minorBidi"/>
          <w:b w:val="0"/>
          <w:caps w:val="0"/>
          <w:noProof/>
          <w:sz w:val="22"/>
          <w:lang w:val="en-DE" w:eastAsia="en-DE"/>
        </w:rPr>
      </w:pPr>
      <w:hyperlink w:anchor="_Toc94512105" w:history="1">
        <w:r w:rsidR="00650B5F" w:rsidRPr="00901DAA">
          <w:rPr>
            <w:rStyle w:val="Hyperlink"/>
            <w:noProof/>
            <w:lang w:val="en-US"/>
          </w:rPr>
          <w:t>Prerequisites</w:t>
        </w:r>
        <w:r w:rsidR="00650B5F">
          <w:rPr>
            <w:noProof/>
            <w:webHidden/>
          </w:rPr>
          <w:tab/>
        </w:r>
        <w:r w:rsidR="00650B5F">
          <w:rPr>
            <w:noProof/>
            <w:webHidden/>
          </w:rPr>
          <w:fldChar w:fldCharType="begin"/>
        </w:r>
        <w:r w:rsidR="00650B5F">
          <w:rPr>
            <w:noProof/>
            <w:webHidden/>
          </w:rPr>
          <w:instrText xml:space="preserve"> PAGEREF _Toc94512105 \h </w:instrText>
        </w:r>
        <w:r w:rsidR="00650B5F">
          <w:rPr>
            <w:noProof/>
            <w:webHidden/>
          </w:rPr>
        </w:r>
        <w:r w:rsidR="00650B5F">
          <w:rPr>
            <w:noProof/>
            <w:webHidden/>
          </w:rPr>
          <w:fldChar w:fldCharType="separate"/>
        </w:r>
        <w:r w:rsidR="00650B5F">
          <w:rPr>
            <w:noProof/>
            <w:webHidden/>
          </w:rPr>
          <w:t>3</w:t>
        </w:r>
        <w:r w:rsidR="00650B5F">
          <w:rPr>
            <w:noProof/>
            <w:webHidden/>
          </w:rPr>
          <w:fldChar w:fldCharType="end"/>
        </w:r>
      </w:hyperlink>
    </w:p>
    <w:p w14:paraId="472930A2" w14:textId="25FBCE25" w:rsidR="00650B5F" w:rsidRDefault="0044120F">
      <w:pPr>
        <w:pStyle w:val="TOC1"/>
        <w:rPr>
          <w:rFonts w:asciiTheme="minorHAnsi" w:eastAsiaTheme="minorEastAsia" w:hAnsiTheme="minorHAnsi" w:cstheme="minorBidi"/>
          <w:b w:val="0"/>
          <w:caps w:val="0"/>
          <w:noProof/>
          <w:sz w:val="22"/>
          <w:lang w:val="en-DE" w:eastAsia="en-DE"/>
        </w:rPr>
      </w:pPr>
      <w:hyperlink w:anchor="_Toc94512106" w:history="1">
        <w:r w:rsidR="00650B5F" w:rsidRPr="00901DAA">
          <w:rPr>
            <w:rStyle w:val="Hyperlink"/>
            <w:noProof/>
            <w:lang w:val="en-US"/>
          </w:rPr>
          <w:t>Software Requirements</w:t>
        </w:r>
        <w:r w:rsidR="00650B5F">
          <w:rPr>
            <w:noProof/>
            <w:webHidden/>
          </w:rPr>
          <w:tab/>
        </w:r>
        <w:r w:rsidR="00650B5F">
          <w:rPr>
            <w:noProof/>
            <w:webHidden/>
          </w:rPr>
          <w:fldChar w:fldCharType="begin"/>
        </w:r>
        <w:r w:rsidR="00650B5F">
          <w:rPr>
            <w:noProof/>
            <w:webHidden/>
          </w:rPr>
          <w:instrText xml:space="preserve"> PAGEREF _Toc94512106 \h </w:instrText>
        </w:r>
        <w:r w:rsidR="00650B5F">
          <w:rPr>
            <w:noProof/>
            <w:webHidden/>
          </w:rPr>
        </w:r>
        <w:r w:rsidR="00650B5F">
          <w:rPr>
            <w:noProof/>
            <w:webHidden/>
          </w:rPr>
          <w:fldChar w:fldCharType="separate"/>
        </w:r>
        <w:r w:rsidR="00650B5F">
          <w:rPr>
            <w:noProof/>
            <w:webHidden/>
          </w:rPr>
          <w:t>3</w:t>
        </w:r>
        <w:r w:rsidR="00650B5F">
          <w:rPr>
            <w:noProof/>
            <w:webHidden/>
          </w:rPr>
          <w:fldChar w:fldCharType="end"/>
        </w:r>
      </w:hyperlink>
    </w:p>
    <w:p w14:paraId="123B853B" w14:textId="60AFA7C0" w:rsidR="00650B5F" w:rsidRDefault="0044120F">
      <w:pPr>
        <w:pStyle w:val="TOC1"/>
        <w:rPr>
          <w:rFonts w:asciiTheme="minorHAnsi" w:eastAsiaTheme="minorEastAsia" w:hAnsiTheme="minorHAnsi" w:cstheme="minorBidi"/>
          <w:b w:val="0"/>
          <w:caps w:val="0"/>
          <w:noProof/>
          <w:sz w:val="22"/>
          <w:lang w:val="en-DE" w:eastAsia="en-DE"/>
        </w:rPr>
      </w:pPr>
      <w:hyperlink w:anchor="_Toc94512107" w:history="1">
        <w:r w:rsidR="00650B5F" w:rsidRPr="00901DAA">
          <w:rPr>
            <w:rStyle w:val="Hyperlink"/>
            <w:noProof/>
            <w:lang w:val="en-US"/>
          </w:rPr>
          <w:t>Bot Setup</w:t>
        </w:r>
        <w:r w:rsidR="00650B5F">
          <w:rPr>
            <w:noProof/>
            <w:webHidden/>
          </w:rPr>
          <w:tab/>
        </w:r>
        <w:r w:rsidR="00650B5F">
          <w:rPr>
            <w:noProof/>
            <w:webHidden/>
          </w:rPr>
          <w:fldChar w:fldCharType="begin"/>
        </w:r>
        <w:r w:rsidR="00650B5F">
          <w:rPr>
            <w:noProof/>
            <w:webHidden/>
          </w:rPr>
          <w:instrText xml:space="preserve"> PAGEREF _Toc94512107 \h </w:instrText>
        </w:r>
        <w:r w:rsidR="00650B5F">
          <w:rPr>
            <w:noProof/>
            <w:webHidden/>
          </w:rPr>
        </w:r>
        <w:r w:rsidR="00650B5F">
          <w:rPr>
            <w:noProof/>
            <w:webHidden/>
          </w:rPr>
          <w:fldChar w:fldCharType="separate"/>
        </w:r>
        <w:r w:rsidR="00650B5F">
          <w:rPr>
            <w:noProof/>
            <w:webHidden/>
          </w:rPr>
          <w:t>4</w:t>
        </w:r>
        <w:r w:rsidR="00650B5F">
          <w:rPr>
            <w:noProof/>
            <w:webHidden/>
          </w:rPr>
          <w:fldChar w:fldCharType="end"/>
        </w:r>
      </w:hyperlink>
    </w:p>
    <w:p w14:paraId="1072DBC3" w14:textId="49D11588" w:rsidR="00650B5F" w:rsidRDefault="0044120F">
      <w:pPr>
        <w:pStyle w:val="TOC1"/>
        <w:rPr>
          <w:rFonts w:asciiTheme="minorHAnsi" w:eastAsiaTheme="minorEastAsia" w:hAnsiTheme="minorHAnsi" w:cstheme="minorBidi"/>
          <w:b w:val="0"/>
          <w:caps w:val="0"/>
          <w:noProof/>
          <w:sz w:val="22"/>
          <w:lang w:val="en-DE" w:eastAsia="en-DE"/>
        </w:rPr>
      </w:pPr>
      <w:hyperlink w:anchor="_Toc94512108" w:history="1">
        <w:r w:rsidR="00650B5F" w:rsidRPr="00901DAA">
          <w:rPr>
            <w:rStyle w:val="Hyperlink"/>
            <w:noProof/>
            <w:lang w:val="en-US"/>
          </w:rPr>
          <w:t>Bot Workflow</w:t>
        </w:r>
        <w:r w:rsidR="00650B5F">
          <w:rPr>
            <w:noProof/>
            <w:webHidden/>
          </w:rPr>
          <w:tab/>
        </w:r>
        <w:r w:rsidR="00650B5F">
          <w:rPr>
            <w:noProof/>
            <w:webHidden/>
          </w:rPr>
          <w:fldChar w:fldCharType="begin"/>
        </w:r>
        <w:r w:rsidR="00650B5F">
          <w:rPr>
            <w:noProof/>
            <w:webHidden/>
          </w:rPr>
          <w:instrText xml:space="preserve"> PAGEREF _Toc94512108 \h </w:instrText>
        </w:r>
        <w:r w:rsidR="00650B5F">
          <w:rPr>
            <w:noProof/>
            <w:webHidden/>
          </w:rPr>
        </w:r>
        <w:r w:rsidR="00650B5F">
          <w:rPr>
            <w:noProof/>
            <w:webHidden/>
          </w:rPr>
          <w:fldChar w:fldCharType="separate"/>
        </w:r>
        <w:r w:rsidR="00650B5F">
          <w:rPr>
            <w:noProof/>
            <w:webHidden/>
          </w:rPr>
          <w:t>4</w:t>
        </w:r>
        <w:r w:rsidR="00650B5F">
          <w:rPr>
            <w:noProof/>
            <w:webHidden/>
          </w:rPr>
          <w:fldChar w:fldCharType="end"/>
        </w:r>
      </w:hyperlink>
    </w:p>
    <w:p w14:paraId="21658B94" w14:textId="3A4093C0" w:rsidR="00650B5F" w:rsidRDefault="0044120F">
      <w:pPr>
        <w:pStyle w:val="TOC1"/>
        <w:rPr>
          <w:rFonts w:asciiTheme="minorHAnsi" w:eastAsiaTheme="minorEastAsia" w:hAnsiTheme="minorHAnsi" w:cstheme="minorBidi"/>
          <w:b w:val="0"/>
          <w:caps w:val="0"/>
          <w:noProof/>
          <w:sz w:val="22"/>
          <w:lang w:val="en-DE" w:eastAsia="en-DE"/>
        </w:rPr>
      </w:pPr>
      <w:hyperlink w:anchor="_Toc94512109" w:history="1">
        <w:r w:rsidR="00650B5F" w:rsidRPr="00901DAA">
          <w:rPr>
            <w:rStyle w:val="Hyperlink"/>
            <w:noProof/>
            <w:lang w:val="en-US"/>
          </w:rPr>
          <w:t>Output and Logs</w:t>
        </w:r>
        <w:r w:rsidR="00650B5F">
          <w:rPr>
            <w:noProof/>
            <w:webHidden/>
          </w:rPr>
          <w:tab/>
        </w:r>
        <w:r w:rsidR="00650B5F">
          <w:rPr>
            <w:noProof/>
            <w:webHidden/>
          </w:rPr>
          <w:fldChar w:fldCharType="begin"/>
        </w:r>
        <w:r w:rsidR="00650B5F">
          <w:rPr>
            <w:noProof/>
            <w:webHidden/>
          </w:rPr>
          <w:instrText xml:space="preserve"> PAGEREF _Toc94512109 \h </w:instrText>
        </w:r>
        <w:r w:rsidR="00650B5F">
          <w:rPr>
            <w:noProof/>
            <w:webHidden/>
          </w:rPr>
        </w:r>
        <w:r w:rsidR="00650B5F">
          <w:rPr>
            <w:noProof/>
            <w:webHidden/>
          </w:rPr>
          <w:fldChar w:fldCharType="separate"/>
        </w:r>
        <w:r w:rsidR="00650B5F">
          <w:rPr>
            <w:noProof/>
            <w:webHidden/>
          </w:rPr>
          <w:t>4</w:t>
        </w:r>
        <w:r w:rsidR="00650B5F">
          <w:rPr>
            <w:noProof/>
            <w:webHidden/>
          </w:rPr>
          <w:fldChar w:fldCharType="end"/>
        </w:r>
      </w:hyperlink>
    </w:p>
    <w:p w14:paraId="4FA86809" w14:textId="49A2605A" w:rsidR="00650B5F" w:rsidRDefault="0044120F">
      <w:pPr>
        <w:pStyle w:val="TOC1"/>
        <w:rPr>
          <w:rFonts w:asciiTheme="minorHAnsi" w:eastAsiaTheme="minorEastAsia" w:hAnsiTheme="minorHAnsi" w:cstheme="minorBidi"/>
          <w:b w:val="0"/>
          <w:caps w:val="0"/>
          <w:noProof/>
          <w:sz w:val="22"/>
          <w:lang w:val="en-DE" w:eastAsia="en-DE"/>
        </w:rPr>
      </w:pPr>
      <w:hyperlink w:anchor="_Toc94512110" w:history="1">
        <w:r w:rsidR="00650B5F" w:rsidRPr="00901DAA">
          <w:rPr>
            <w:rStyle w:val="Hyperlink"/>
            <w:noProof/>
            <w:lang w:val="en-US"/>
          </w:rPr>
          <w:t>Constraints</w:t>
        </w:r>
        <w:r w:rsidR="00650B5F">
          <w:rPr>
            <w:noProof/>
            <w:webHidden/>
          </w:rPr>
          <w:tab/>
        </w:r>
        <w:r w:rsidR="00650B5F">
          <w:rPr>
            <w:noProof/>
            <w:webHidden/>
          </w:rPr>
          <w:fldChar w:fldCharType="begin"/>
        </w:r>
        <w:r w:rsidR="00650B5F">
          <w:rPr>
            <w:noProof/>
            <w:webHidden/>
          </w:rPr>
          <w:instrText xml:space="preserve"> PAGEREF _Toc94512110 \h </w:instrText>
        </w:r>
        <w:r w:rsidR="00650B5F">
          <w:rPr>
            <w:noProof/>
            <w:webHidden/>
          </w:rPr>
        </w:r>
        <w:r w:rsidR="00650B5F">
          <w:rPr>
            <w:noProof/>
            <w:webHidden/>
          </w:rPr>
          <w:fldChar w:fldCharType="separate"/>
        </w:r>
        <w:r w:rsidR="00650B5F">
          <w:rPr>
            <w:noProof/>
            <w:webHidden/>
          </w:rPr>
          <w:t>5</w:t>
        </w:r>
        <w:r w:rsidR="00650B5F">
          <w:rPr>
            <w:noProof/>
            <w:webHidden/>
          </w:rPr>
          <w:fldChar w:fldCharType="end"/>
        </w:r>
      </w:hyperlink>
    </w:p>
    <w:p w14:paraId="0AABEEC0" w14:textId="2383E0E5" w:rsidR="00650B5F" w:rsidRDefault="0044120F">
      <w:pPr>
        <w:pStyle w:val="TOC1"/>
        <w:rPr>
          <w:rFonts w:asciiTheme="minorHAnsi" w:eastAsiaTheme="minorEastAsia" w:hAnsiTheme="minorHAnsi" w:cstheme="minorBidi"/>
          <w:b w:val="0"/>
          <w:caps w:val="0"/>
          <w:noProof/>
          <w:sz w:val="22"/>
          <w:lang w:val="en-DE" w:eastAsia="en-DE"/>
        </w:rPr>
      </w:pPr>
      <w:hyperlink w:anchor="_Toc94512111" w:history="1">
        <w:r w:rsidR="00650B5F" w:rsidRPr="00901DAA">
          <w:rPr>
            <w:rStyle w:val="Hyperlink"/>
            <w:noProof/>
            <w:lang w:val="en-US"/>
          </w:rPr>
          <w:t>Security</w:t>
        </w:r>
        <w:r w:rsidR="00650B5F">
          <w:rPr>
            <w:noProof/>
            <w:webHidden/>
          </w:rPr>
          <w:tab/>
        </w:r>
        <w:r w:rsidR="00650B5F">
          <w:rPr>
            <w:noProof/>
            <w:webHidden/>
          </w:rPr>
          <w:fldChar w:fldCharType="begin"/>
        </w:r>
        <w:r w:rsidR="00650B5F">
          <w:rPr>
            <w:noProof/>
            <w:webHidden/>
          </w:rPr>
          <w:instrText xml:space="preserve"> PAGEREF _Toc94512111 \h </w:instrText>
        </w:r>
        <w:r w:rsidR="00650B5F">
          <w:rPr>
            <w:noProof/>
            <w:webHidden/>
          </w:rPr>
        </w:r>
        <w:r w:rsidR="00650B5F">
          <w:rPr>
            <w:noProof/>
            <w:webHidden/>
          </w:rPr>
          <w:fldChar w:fldCharType="separate"/>
        </w:r>
        <w:r w:rsidR="00650B5F">
          <w:rPr>
            <w:noProof/>
            <w:webHidden/>
          </w:rPr>
          <w:t>5</w:t>
        </w:r>
        <w:r w:rsidR="00650B5F">
          <w:rPr>
            <w:noProof/>
            <w:webHidden/>
          </w:rPr>
          <w:fldChar w:fldCharType="end"/>
        </w:r>
      </w:hyperlink>
    </w:p>
    <w:p w14:paraId="00F2E830" w14:textId="234F0ABD" w:rsidR="00650B5F" w:rsidRDefault="0044120F">
      <w:pPr>
        <w:pStyle w:val="TOC1"/>
        <w:rPr>
          <w:rFonts w:asciiTheme="minorHAnsi" w:eastAsiaTheme="minorEastAsia" w:hAnsiTheme="minorHAnsi" w:cstheme="minorBidi"/>
          <w:b w:val="0"/>
          <w:caps w:val="0"/>
          <w:noProof/>
          <w:sz w:val="22"/>
          <w:lang w:val="en-DE" w:eastAsia="en-DE"/>
        </w:rPr>
      </w:pPr>
      <w:hyperlink w:anchor="_Toc94512112" w:history="1">
        <w:r w:rsidR="00650B5F" w:rsidRPr="00901DAA">
          <w:rPr>
            <w:rStyle w:val="Hyperlink"/>
            <w:noProof/>
            <w:lang w:val="en-US"/>
          </w:rPr>
          <w:t>Appendix</w:t>
        </w:r>
        <w:r w:rsidR="00650B5F">
          <w:rPr>
            <w:noProof/>
            <w:webHidden/>
          </w:rPr>
          <w:tab/>
        </w:r>
        <w:r w:rsidR="00650B5F">
          <w:rPr>
            <w:noProof/>
            <w:webHidden/>
          </w:rPr>
          <w:fldChar w:fldCharType="begin"/>
        </w:r>
        <w:r w:rsidR="00650B5F">
          <w:rPr>
            <w:noProof/>
            <w:webHidden/>
          </w:rPr>
          <w:instrText xml:space="preserve"> PAGEREF _Toc94512112 \h </w:instrText>
        </w:r>
        <w:r w:rsidR="00650B5F">
          <w:rPr>
            <w:noProof/>
            <w:webHidden/>
          </w:rPr>
        </w:r>
        <w:r w:rsidR="00650B5F">
          <w:rPr>
            <w:noProof/>
            <w:webHidden/>
          </w:rPr>
          <w:fldChar w:fldCharType="separate"/>
        </w:r>
        <w:r w:rsidR="00650B5F">
          <w:rPr>
            <w:noProof/>
            <w:webHidden/>
          </w:rPr>
          <w:t>5</w:t>
        </w:r>
        <w:r w:rsidR="00650B5F">
          <w:rPr>
            <w:noProof/>
            <w:webHidden/>
          </w:rPr>
          <w:fldChar w:fldCharType="end"/>
        </w:r>
      </w:hyperlink>
    </w:p>
    <w:p w14:paraId="11DBD764" w14:textId="01C221E7" w:rsidR="00770556" w:rsidRPr="00AE2698" w:rsidRDefault="00FD4A3D" w:rsidP="00FB3F31">
      <w:pPr>
        <w:pStyle w:val="Introduction"/>
        <w:rPr>
          <w:lang w:val="en-US"/>
        </w:rPr>
      </w:pPr>
      <w:r w:rsidRPr="00AE2698">
        <w:rPr>
          <w:b/>
          <w:caps/>
          <w:lang w:val="en-US"/>
        </w:rPr>
        <w:fldChar w:fldCharType="end"/>
      </w:r>
      <w:r w:rsidR="00D965E3" w:rsidRPr="00AE2698">
        <w:rPr>
          <w:lang w:val="en-US"/>
        </w:rPr>
        <w:br w:type="page"/>
      </w:r>
    </w:p>
    <w:p w14:paraId="436163F5" w14:textId="435B8BBB" w:rsidR="007D167D" w:rsidRPr="007D167D" w:rsidRDefault="000B2C75" w:rsidP="007D167D">
      <w:pPr>
        <w:pStyle w:val="Heading1"/>
        <w:rPr>
          <w:lang w:val="en-US"/>
        </w:rPr>
      </w:pPr>
      <w:bookmarkStart w:id="0" w:name="_Toc94512104"/>
      <w:r w:rsidRPr="00AE2698">
        <w:rPr>
          <w:lang w:val="en-US"/>
        </w:rPr>
        <w:lastRenderedPageBreak/>
        <w:t>Technical Overview</w:t>
      </w:r>
      <w:bookmarkEnd w:id="0"/>
      <w:r w:rsidR="00DE2761" w:rsidRPr="00AE2698">
        <w:rPr>
          <w:lang w:val="en-US"/>
        </w:rPr>
        <w:t xml:space="preserve"> </w:t>
      </w:r>
    </w:p>
    <w:p w14:paraId="5BE2CFF1" w14:textId="3BFDCD6F" w:rsidR="006E3781" w:rsidRDefault="006E3781" w:rsidP="28D7B817">
      <w:pPr>
        <w:rPr>
          <w:lang w:val="en-US"/>
        </w:rPr>
      </w:pPr>
      <w:r w:rsidRPr="28D7B817">
        <w:rPr>
          <w:lang w:val="en-US"/>
        </w:rPr>
        <w:t xml:space="preserve">The Automated Business Document Extraction from Emails bot is an SAP Business </w:t>
      </w:r>
      <w:proofErr w:type="spellStart"/>
      <w:r w:rsidRPr="28D7B817">
        <w:rPr>
          <w:lang w:val="en-US"/>
        </w:rPr>
        <w:t>ByDesign</w:t>
      </w:r>
      <w:proofErr w:type="spellEnd"/>
      <w:r w:rsidRPr="28D7B817">
        <w:rPr>
          <w:lang w:val="en-US"/>
        </w:rPr>
        <w:t xml:space="preserve"> product. </w:t>
      </w:r>
      <w:r w:rsidR="55DEF6DE" w:rsidRPr="28D7B817">
        <w:rPr>
          <w:lang w:val="en-US"/>
        </w:rPr>
        <w:t>The</w:t>
      </w:r>
      <w:r w:rsidRPr="28D7B817">
        <w:rPr>
          <w:lang w:val="en-US"/>
        </w:rPr>
        <w:t xml:space="preserve"> </w:t>
      </w:r>
      <w:r w:rsidR="55DEF6DE" w:rsidRPr="28D7B817">
        <w:rPr>
          <w:lang w:val="en-US"/>
        </w:rPr>
        <w:t xml:space="preserve">Intelligent Robotic Process Automation (IRPA) bot </w:t>
      </w:r>
      <w:r w:rsidRPr="28D7B817">
        <w:rPr>
          <w:lang w:val="en-US"/>
        </w:rPr>
        <w:t>downloads the documents attached in various Outlook emails and classifies them into a structure of folders. The parameters or rules for downloading and classifying are user</w:t>
      </w:r>
      <w:r w:rsidR="0C1B237B" w:rsidRPr="28D7B817">
        <w:rPr>
          <w:lang w:val="en-US"/>
        </w:rPr>
        <w:t>-</w:t>
      </w:r>
      <w:r w:rsidRPr="28D7B817">
        <w:rPr>
          <w:lang w:val="en-US"/>
        </w:rPr>
        <w:t>defined in a configuration Excel file.</w:t>
      </w:r>
    </w:p>
    <w:p w14:paraId="50346FD5" w14:textId="5B2CAC82" w:rsidR="00311309" w:rsidRDefault="00042629" w:rsidP="00E57028">
      <w:pPr>
        <w:rPr>
          <w:lang w:val="en-US"/>
        </w:rPr>
      </w:pPr>
      <w:r>
        <w:rPr>
          <w:lang w:val="en-US"/>
        </w:rPr>
        <w:t xml:space="preserve">The Business Document Extraction from Email bot can be used as a standalone bot as well as in </w:t>
      </w:r>
      <w:r w:rsidR="00242B07">
        <w:rPr>
          <w:lang w:val="en-US"/>
        </w:rPr>
        <w:t xml:space="preserve">conjunction with other SAP Business </w:t>
      </w:r>
      <w:proofErr w:type="spellStart"/>
      <w:r w:rsidR="00242B07">
        <w:rPr>
          <w:lang w:val="en-US"/>
        </w:rPr>
        <w:t>ByDesign</w:t>
      </w:r>
      <w:proofErr w:type="spellEnd"/>
      <w:r w:rsidR="00242B07">
        <w:rPr>
          <w:lang w:val="en-US"/>
        </w:rPr>
        <w:t xml:space="preserve"> </w:t>
      </w:r>
      <w:proofErr w:type="spellStart"/>
      <w:r w:rsidR="00242B07">
        <w:rPr>
          <w:lang w:val="en-US"/>
        </w:rPr>
        <w:t>iRPA</w:t>
      </w:r>
      <w:proofErr w:type="spellEnd"/>
      <w:r w:rsidR="00242B07">
        <w:rPr>
          <w:lang w:val="en-US"/>
        </w:rPr>
        <w:t xml:space="preserve"> Best Practices bot</w:t>
      </w:r>
      <w:r w:rsidR="00FE7183">
        <w:rPr>
          <w:lang w:val="en-US"/>
        </w:rPr>
        <w:t>s</w:t>
      </w:r>
      <w:r>
        <w:rPr>
          <w:lang w:val="en-US"/>
        </w:rPr>
        <w:t>,</w:t>
      </w:r>
      <w:r w:rsidR="00137088">
        <w:rPr>
          <w:lang w:val="en-US"/>
        </w:rPr>
        <w:t xml:space="preserve"> and </w:t>
      </w:r>
      <w:r w:rsidR="00FE7183">
        <w:rPr>
          <w:lang w:val="en-US"/>
        </w:rPr>
        <w:t xml:space="preserve">is designed to </w:t>
      </w:r>
      <w:r w:rsidR="00562533">
        <w:rPr>
          <w:lang w:val="en-US"/>
        </w:rPr>
        <w:t>be</w:t>
      </w:r>
      <w:r w:rsidR="00137088">
        <w:rPr>
          <w:lang w:val="en-US"/>
        </w:rPr>
        <w:t xml:space="preserve"> the</w:t>
      </w:r>
      <w:r w:rsidR="008C76C9">
        <w:rPr>
          <w:lang w:val="en-US"/>
        </w:rPr>
        <w:t xml:space="preserve"> first </w:t>
      </w:r>
      <w:r w:rsidR="00137088">
        <w:rPr>
          <w:lang w:val="en-US"/>
        </w:rPr>
        <w:t>part in below</w:t>
      </w:r>
      <w:r w:rsidR="008C76C9">
        <w:rPr>
          <w:lang w:val="en-US"/>
        </w:rPr>
        <w:t xml:space="preserve"> end-to-end automation processes</w:t>
      </w:r>
      <w:r w:rsidR="00137088">
        <w:rPr>
          <w:lang w:val="en-US"/>
        </w:rPr>
        <w:t>:</w:t>
      </w:r>
    </w:p>
    <w:p w14:paraId="109FF215" w14:textId="48B4A1E9" w:rsidR="00137088" w:rsidRDefault="00835FE1" w:rsidP="00137088">
      <w:pPr>
        <w:pStyle w:val="ListParagraph"/>
        <w:numPr>
          <w:ilvl w:val="0"/>
          <w:numId w:val="23"/>
        </w:numPr>
        <w:rPr>
          <w:lang w:val="en-US"/>
        </w:rPr>
      </w:pPr>
      <w:r>
        <w:rPr>
          <w:lang w:val="en-US"/>
        </w:rPr>
        <w:t xml:space="preserve">Automated </w:t>
      </w:r>
      <w:r w:rsidR="00274854">
        <w:rPr>
          <w:lang w:val="en-US"/>
        </w:rPr>
        <w:t>Purchase Order Upload</w:t>
      </w:r>
    </w:p>
    <w:p w14:paraId="1842234A" w14:textId="64A0192C" w:rsidR="00274854" w:rsidRDefault="009A137B" w:rsidP="00137088">
      <w:pPr>
        <w:pStyle w:val="ListParagraph"/>
        <w:numPr>
          <w:ilvl w:val="0"/>
          <w:numId w:val="23"/>
        </w:numPr>
        <w:rPr>
          <w:lang w:val="en-US"/>
        </w:rPr>
      </w:pPr>
      <w:r>
        <w:rPr>
          <w:lang w:val="en-US"/>
        </w:rPr>
        <w:t xml:space="preserve">Automated </w:t>
      </w:r>
      <w:r w:rsidR="00B01731">
        <w:rPr>
          <w:lang w:val="en-US"/>
        </w:rPr>
        <w:t xml:space="preserve">Supplier </w:t>
      </w:r>
      <w:r w:rsidR="000D1C55">
        <w:rPr>
          <w:lang w:val="en-US"/>
        </w:rPr>
        <w:t>Invoice Upload</w:t>
      </w:r>
    </w:p>
    <w:p w14:paraId="7C65E8B0" w14:textId="49C1B476" w:rsidR="00FE7183" w:rsidRDefault="00FE7183" w:rsidP="00FE7183">
      <w:pPr>
        <w:pStyle w:val="ListParagraph"/>
        <w:numPr>
          <w:ilvl w:val="0"/>
          <w:numId w:val="23"/>
        </w:numPr>
        <w:rPr>
          <w:lang w:val="en-US"/>
        </w:rPr>
      </w:pPr>
      <w:r>
        <w:rPr>
          <w:lang w:val="en-US"/>
        </w:rPr>
        <w:t xml:space="preserve">Proof of Delivery </w:t>
      </w:r>
      <w:r w:rsidR="00CC7A51">
        <w:rPr>
          <w:lang w:val="en-US"/>
        </w:rPr>
        <w:t xml:space="preserve">Note </w:t>
      </w:r>
      <w:r>
        <w:rPr>
          <w:lang w:val="en-US"/>
        </w:rPr>
        <w:t xml:space="preserve">Upload </w:t>
      </w:r>
      <w:r w:rsidR="00CC7A51">
        <w:rPr>
          <w:lang w:val="en-US"/>
        </w:rPr>
        <w:t xml:space="preserve">in the </w:t>
      </w:r>
      <w:r>
        <w:rPr>
          <w:lang w:val="en-US"/>
        </w:rPr>
        <w:t>Outbound Delivery</w:t>
      </w:r>
      <w:r w:rsidR="00095BAA">
        <w:rPr>
          <w:lang w:val="en-US"/>
        </w:rPr>
        <w:t xml:space="preserve"> and the Invoice</w:t>
      </w:r>
    </w:p>
    <w:p w14:paraId="372F552D" w14:textId="76C058AF" w:rsidR="00FE7183" w:rsidRDefault="00FE7183" w:rsidP="00FE7183">
      <w:pPr>
        <w:pStyle w:val="ListParagraph"/>
        <w:numPr>
          <w:ilvl w:val="0"/>
          <w:numId w:val="23"/>
        </w:numPr>
        <w:rPr>
          <w:lang w:val="en-US"/>
        </w:rPr>
      </w:pPr>
      <w:r>
        <w:rPr>
          <w:lang w:val="en-US"/>
        </w:rPr>
        <w:t>Sales Order Creation from Local Purchase Order</w:t>
      </w:r>
    </w:p>
    <w:p w14:paraId="7C75587F" w14:textId="6D3CDBD2" w:rsidR="00DE2C63" w:rsidRDefault="00DE2C63" w:rsidP="00606B91">
      <w:pPr>
        <w:spacing w:after="160" w:line="256" w:lineRule="auto"/>
        <w:rPr>
          <w:color w:val="008FD3" w:themeColor="accent3"/>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939"/>
        <w:gridCol w:w="1938"/>
        <w:gridCol w:w="1935"/>
        <w:gridCol w:w="1935"/>
      </w:tblGrid>
      <w:tr w:rsidR="000A777E" w:rsidRPr="00AE2698" w14:paraId="50582076" w14:textId="4B78E451" w:rsidTr="000A777E">
        <w:trPr>
          <w:trHeight w:val="583"/>
          <w:tblHeader/>
        </w:trPr>
        <w:tc>
          <w:tcPr>
            <w:tcW w:w="979" w:type="pct"/>
            <w:tcBorders>
              <w:top w:val="nil"/>
              <w:left w:val="nil"/>
              <w:bottom w:val="single" w:sz="18" w:space="0" w:color="auto"/>
              <w:right w:val="single" w:sz="4" w:space="0" w:color="auto"/>
            </w:tcBorders>
            <w:shd w:val="clear" w:color="auto" w:fill="F0AB00" w:themeFill="accent1"/>
            <w:tcMar>
              <w:top w:w="113" w:type="dxa"/>
              <w:bottom w:w="0" w:type="dxa"/>
            </w:tcMar>
          </w:tcPr>
          <w:p w14:paraId="05CBC64F" w14:textId="7941A71F" w:rsidR="000A777E" w:rsidRPr="00AE2698" w:rsidRDefault="000A777E" w:rsidP="00E06B51">
            <w:pPr>
              <w:pStyle w:val="TableHeadline"/>
            </w:pPr>
            <w:r>
              <w:t>Cloud Edition</w:t>
            </w:r>
          </w:p>
        </w:tc>
        <w:tc>
          <w:tcPr>
            <w:tcW w:w="1006" w:type="pct"/>
            <w:tcBorders>
              <w:top w:val="nil"/>
              <w:left w:val="single" w:sz="4" w:space="0" w:color="auto"/>
              <w:bottom w:val="single" w:sz="18" w:space="0" w:color="auto"/>
              <w:right w:val="single" w:sz="4" w:space="0" w:color="auto"/>
            </w:tcBorders>
            <w:shd w:val="clear" w:color="auto" w:fill="F0AB00" w:themeFill="accent1"/>
          </w:tcPr>
          <w:p w14:paraId="75838B6E" w14:textId="577D92F7" w:rsidR="000A777E" w:rsidRDefault="000A777E" w:rsidP="00E06B51">
            <w:pPr>
              <w:pStyle w:val="TableHeadline"/>
            </w:pPr>
            <w:r>
              <w:t>On Premise Edition</w:t>
            </w:r>
          </w:p>
        </w:tc>
        <w:tc>
          <w:tcPr>
            <w:tcW w:w="1006"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5288E6C8" w14:textId="5E8DEB9A" w:rsidR="000A777E" w:rsidRPr="00AE2698" w:rsidRDefault="000A777E" w:rsidP="00E06B51">
            <w:pPr>
              <w:pStyle w:val="TableHeadline"/>
            </w:pPr>
            <w:r>
              <w:t>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690A6F2E" w14:textId="25FA66A0" w:rsidR="000A777E" w:rsidRDefault="000A777E" w:rsidP="00E06B51">
            <w:pPr>
              <w:pStyle w:val="TableHeadline"/>
            </w:pPr>
            <w:r>
              <w:t>Unattended</w:t>
            </w:r>
          </w:p>
        </w:tc>
        <w:tc>
          <w:tcPr>
            <w:tcW w:w="1004" w:type="pct"/>
            <w:tcBorders>
              <w:top w:val="nil"/>
              <w:left w:val="single" w:sz="4" w:space="0" w:color="auto"/>
              <w:bottom w:val="single" w:sz="18" w:space="0" w:color="auto"/>
              <w:right w:val="single" w:sz="4" w:space="0" w:color="auto"/>
            </w:tcBorders>
            <w:shd w:val="clear" w:color="auto" w:fill="F0AB00" w:themeFill="accent1"/>
          </w:tcPr>
          <w:p w14:paraId="77DBC57F" w14:textId="22F5AF4C" w:rsidR="000A777E" w:rsidRDefault="00B2748E" w:rsidP="00E06B51">
            <w:pPr>
              <w:pStyle w:val="TableHeadline"/>
            </w:pPr>
            <w:r>
              <w:t>Screen Scrapping</w:t>
            </w:r>
          </w:p>
        </w:tc>
      </w:tr>
      <w:tr w:rsidR="000A777E" w:rsidRPr="00B2748E" w14:paraId="3D84260D" w14:textId="0E3721F8" w:rsidTr="000A777E">
        <w:tc>
          <w:tcPr>
            <w:tcW w:w="979" w:type="pct"/>
            <w:tcBorders>
              <w:top w:val="single" w:sz="18" w:space="0" w:color="auto"/>
              <w:left w:val="nil"/>
              <w:bottom w:val="single" w:sz="4" w:space="0" w:color="auto"/>
            </w:tcBorders>
            <w:shd w:val="clear" w:color="auto" w:fill="auto"/>
            <w:tcMar>
              <w:top w:w="108" w:type="dxa"/>
              <w:bottom w:w="108" w:type="dxa"/>
            </w:tcMar>
          </w:tcPr>
          <w:p w14:paraId="5FE22628" w14:textId="1BED9252" w:rsidR="000A777E" w:rsidRPr="00B2748E" w:rsidRDefault="00B2748E" w:rsidP="00E06B51">
            <w:pPr>
              <w:pStyle w:val="TableText"/>
            </w:pPr>
            <w:r>
              <w:t>Yes</w:t>
            </w:r>
          </w:p>
          <w:p w14:paraId="01DEBDD4" w14:textId="77777777" w:rsidR="000A777E" w:rsidRPr="00B2748E" w:rsidRDefault="000A777E" w:rsidP="00E06B51">
            <w:pPr>
              <w:pStyle w:val="TableText"/>
              <w:keepNext/>
            </w:pPr>
          </w:p>
        </w:tc>
        <w:tc>
          <w:tcPr>
            <w:tcW w:w="1006" w:type="pct"/>
            <w:tcBorders>
              <w:top w:val="single" w:sz="18" w:space="0" w:color="auto"/>
              <w:bottom w:val="single" w:sz="4" w:space="0" w:color="auto"/>
            </w:tcBorders>
          </w:tcPr>
          <w:p w14:paraId="2338B633" w14:textId="17AB4FEF" w:rsidR="00B2748E" w:rsidRPr="00B2748E" w:rsidRDefault="00B2748E" w:rsidP="00B2748E">
            <w:pPr>
              <w:pStyle w:val="TableText"/>
            </w:pPr>
            <w:r>
              <w:t>No</w:t>
            </w:r>
          </w:p>
          <w:p w14:paraId="592513B4" w14:textId="6422B9A4" w:rsidR="000A777E" w:rsidRPr="00B2748E" w:rsidRDefault="000A777E" w:rsidP="00E06B51">
            <w:pPr>
              <w:pStyle w:val="TableBullet"/>
              <w:keepNext/>
              <w:tabs>
                <w:tab w:val="clear" w:pos="284"/>
                <w:tab w:val="clear" w:pos="567"/>
                <w:tab w:val="clear" w:pos="851"/>
              </w:tabs>
            </w:pPr>
          </w:p>
        </w:tc>
        <w:tc>
          <w:tcPr>
            <w:tcW w:w="1006" w:type="pct"/>
            <w:tcBorders>
              <w:top w:val="single" w:sz="18" w:space="0" w:color="auto"/>
              <w:bottom w:val="single" w:sz="4" w:space="0" w:color="auto"/>
            </w:tcBorders>
            <w:shd w:val="clear" w:color="auto" w:fill="auto"/>
            <w:tcMar>
              <w:top w:w="108" w:type="dxa"/>
              <w:bottom w:w="108" w:type="dxa"/>
            </w:tcMar>
          </w:tcPr>
          <w:p w14:paraId="4AA74505" w14:textId="5A5D5722" w:rsidR="00B2748E" w:rsidRPr="00B2748E" w:rsidRDefault="00B2748E" w:rsidP="00B2748E">
            <w:pPr>
              <w:pStyle w:val="TableText"/>
            </w:pPr>
            <w:r>
              <w:t>No</w:t>
            </w:r>
          </w:p>
          <w:p w14:paraId="7E71C83D" w14:textId="51B29266" w:rsidR="000A777E" w:rsidRPr="00B2748E" w:rsidRDefault="000A777E" w:rsidP="00E06B51">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0BA80E79" w14:textId="0F26BE48" w:rsidR="00B2748E" w:rsidRPr="00B2748E" w:rsidRDefault="00B2748E" w:rsidP="00B2748E">
            <w:pPr>
              <w:pStyle w:val="TableText"/>
            </w:pPr>
            <w:r>
              <w:t>Yes</w:t>
            </w:r>
          </w:p>
          <w:p w14:paraId="6E1BD9EC" w14:textId="0E0FB539" w:rsidR="000A777E" w:rsidRPr="00B2748E" w:rsidRDefault="000A777E" w:rsidP="00E06B51">
            <w:pPr>
              <w:pStyle w:val="TableBullet"/>
              <w:keepNext/>
              <w:tabs>
                <w:tab w:val="clear" w:pos="284"/>
                <w:tab w:val="clear" w:pos="567"/>
                <w:tab w:val="clear" w:pos="851"/>
              </w:tabs>
            </w:pPr>
          </w:p>
        </w:tc>
        <w:tc>
          <w:tcPr>
            <w:tcW w:w="1004" w:type="pct"/>
            <w:tcBorders>
              <w:top w:val="single" w:sz="18" w:space="0" w:color="auto"/>
              <w:bottom w:val="single" w:sz="4" w:space="0" w:color="auto"/>
            </w:tcBorders>
          </w:tcPr>
          <w:p w14:paraId="493FE55D" w14:textId="5A8C818C" w:rsidR="00B2748E" w:rsidRPr="00B2748E" w:rsidRDefault="00B2748E" w:rsidP="00B2748E">
            <w:pPr>
              <w:pStyle w:val="TableText"/>
            </w:pPr>
            <w:r>
              <w:t>No</w:t>
            </w:r>
          </w:p>
          <w:p w14:paraId="741ED82B" w14:textId="77777777" w:rsidR="000A777E" w:rsidRPr="00B2748E" w:rsidRDefault="000A777E" w:rsidP="00E06B51">
            <w:pPr>
              <w:pStyle w:val="TableBullet"/>
              <w:keepNext/>
              <w:tabs>
                <w:tab w:val="clear" w:pos="284"/>
                <w:tab w:val="clear" w:pos="567"/>
                <w:tab w:val="clear" w:pos="851"/>
              </w:tabs>
            </w:pPr>
          </w:p>
        </w:tc>
      </w:tr>
    </w:tbl>
    <w:p w14:paraId="52CA0BB0" w14:textId="77777777" w:rsidR="00DE2C63" w:rsidRPr="00606B91" w:rsidRDefault="00DE2C63" w:rsidP="00606B91">
      <w:pPr>
        <w:spacing w:after="160" w:line="256" w:lineRule="auto"/>
        <w:rPr>
          <w:color w:val="008FD3" w:themeColor="accent3"/>
          <w:lang w:val="en-US"/>
        </w:rPr>
      </w:pPr>
    </w:p>
    <w:p w14:paraId="51DF6987" w14:textId="7717987F" w:rsidR="000B2C75" w:rsidRDefault="000B2C75" w:rsidP="000B2C75">
      <w:pPr>
        <w:pStyle w:val="Heading1"/>
        <w:rPr>
          <w:lang w:val="en-US"/>
        </w:rPr>
      </w:pPr>
      <w:bookmarkStart w:id="1" w:name="_Prerequisites"/>
      <w:bookmarkStart w:id="2" w:name="_Toc94512105"/>
      <w:bookmarkEnd w:id="1"/>
      <w:r w:rsidRPr="00AE2698">
        <w:rPr>
          <w:lang w:val="en-US"/>
        </w:rPr>
        <w:t>Prerequisites</w:t>
      </w:r>
      <w:bookmarkEnd w:id="2"/>
    </w:p>
    <w:p w14:paraId="162B1F01" w14:textId="09DE9E63" w:rsidR="00715F52" w:rsidRDefault="006C1506" w:rsidP="00C93C2C">
      <w:pPr>
        <w:pStyle w:val="ListParagraph"/>
        <w:numPr>
          <w:ilvl w:val="0"/>
          <w:numId w:val="23"/>
        </w:numPr>
        <w:rPr>
          <w:lang w:val="en-US"/>
        </w:rPr>
      </w:pPr>
      <w:r w:rsidRPr="2A42BED1">
        <w:rPr>
          <w:b/>
          <w:bCs/>
          <w:lang w:val="en-US"/>
        </w:rPr>
        <w:t>Root folder</w:t>
      </w:r>
      <w:r w:rsidRPr="2A42BED1">
        <w:rPr>
          <w:lang w:val="en-US"/>
        </w:rPr>
        <w:t>:</w:t>
      </w:r>
      <w:r w:rsidRPr="2A42BED1">
        <w:rPr>
          <w:b/>
          <w:bCs/>
          <w:lang w:val="en-US"/>
        </w:rPr>
        <w:t xml:space="preserve"> </w:t>
      </w:r>
      <w:r w:rsidR="00BA325F" w:rsidRPr="2A42BED1">
        <w:rPr>
          <w:lang w:val="en-US"/>
        </w:rPr>
        <w:t xml:space="preserve">A folder </w:t>
      </w:r>
      <w:r w:rsidR="00A36AB3" w:rsidRPr="2A42BED1">
        <w:rPr>
          <w:lang w:val="en-US"/>
        </w:rPr>
        <w:t xml:space="preserve">with arbitrary name </w:t>
      </w:r>
      <w:r w:rsidR="00715F52" w:rsidRPr="2A42BED1">
        <w:rPr>
          <w:lang w:val="en-US"/>
        </w:rPr>
        <w:t>must</w:t>
      </w:r>
      <w:r w:rsidR="00BA325F" w:rsidRPr="2A42BED1">
        <w:rPr>
          <w:lang w:val="en-US"/>
        </w:rPr>
        <w:t xml:space="preserve"> be created </w:t>
      </w:r>
      <w:r w:rsidR="00715F52" w:rsidRPr="2A42BED1">
        <w:rPr>
          <w:lang w:val="en-US"/>
        </w:rPr>
        <w:t xml:space="preserve">anywhere in the local system </w:t>
      </w:r>
      <w:r w:rsidR="00BA325F" w:rsidRPr="2A42BED1">
        <w:rPr>
          <w:lang w:val="en-US"/>
        </w:rPr>
        <w:t>that will function as the root folder</w:t>
      </w:r>
      <w:r w:rsidR="009B6B1D" w:rsidRPr="2A42BED1">
        <w:rPr>
          <w:lang w:val="en-US"/>
        </w:rPr>
        <w:t xml:space="preserve"> for the automation</w:t>
      </w:r>
      <w:r w:rsidR="00C93C2C" w:rsidRPr="2A42BED1">
        <w:rPr>
          <w:lang w:val="en-US"/>
        </w:rPr>
        <w:t xml:space="preserve">. This folder must contain the configuration file that is attached to the bot in the </w:t>
      </w:r>
      <w:proofErr w:type="spellStart"/>
      <w:r w:rsidR="00C93C2C" w:rsidRPr="2A42BED1">
        <w:rPr>
          <w:lang w:val="en-US"/>
        </w:rPr>
        <w:t>iRPA</w:t>
      </w:r>
      <w:proofErr w:type="spellEnd"/>
      <w:r w:rsidR="00C93C2C" w:rsidRPr="2A42BED1">
        <w:rPr>
          <w:lang w:val="en-US"/>
        </w:rPr>
        <w:t xml:space="preserve"> Store. </w:t>
      </w:r>
      <w:r w:rsidR="006646A6" w:rsidRPr="2A42BED1">
        <w:rPr>
          <w:lang w:val="en-US"/>
        </w:rPr>
        <w:t>The bot will use this folder to</w:t>
      </w:r>
    </w:p>
    <w:p w14:paraId="7A565ADB" w14:textId="1D30766D" w:rsidR="006646A6" w:rsidRDefault="006646A6" w:rsidP="006646A6">
      <w:pPr>
        <w:pStyle w:val="ListParagraph"/>
        <w:numPr>
          <w:ilvl w:val="1"/>
          <w:numId w:val="23"/>
        </w:numPr>
        <w:rPr>
          <w:lang w:val="en-US"/>
        </w:rPr>
      </w:pPr>
      <w:r>
        <w:rPr>
          <w:lang w:val="en-US"/>
        </w:rPr>
        <w:t>create a log folder where log files will be stored and</w:t>
      </w:r>
    </w:p>
    <w:p w14:paraId="4D70496F" w14:textId="6D0DDABA" w:rsidR="00EB2099" w:rsidRPr="00AF04E3" w:rsidRDefault="00DB2FE5" w:rsidP="00AF04E3">
      <w:pPr>
        <w:pStyle w:val="ListParagraph"/>
        <w:numPr>
          <w:ilvl w:val="1"/>
          <w:numId w:val="23"/>
        </w:numPr>
        <w:rPr>
          <w:lang w:val="en-US"/>
        </w:rPr>
      </w:pPr>
      <w:r>
        <w:rPr>
          <w:lang w:val="en-US"/>
        </w:rPr>
        <w:t>create a folder structure to store the business documents downloaded from the emails.</w:t>
      </w:r>
    </w:p>
    <w:p w14:paraId="5976C3F0" w14:textId="1C701453" w:rsidR="3B5B02CD" w:rsidRDefault="00267271" w:rsidP="4B96CF06">
      <w:pPr>
        <w:pStyle w:val="ListParagraph"/>
        <w:rPr>
          <w:lang w:val="en-US"/>
        </w:rPr>
      </w:pPr>
      <w:r>
        <w:rPr>
          <w:rFonts w:ascii="SAP-icons" w:hAnsi="SAP-icons"/>
          <w:lang w:val="en-US"/>
        </w:rPr>
        <w:t xml:space="preserve"> </w:t>
      </w:r>
      <w:r w:rsidR="443180A2" w:rsidRPr="4B96CF06">
        <w:rPr>
          <w:lang w:val="en-US"/>
        </w:rPr>
        <w:t>If the bot is working with other bots in end-to-end automation processes, all bots must use the same local root folder!</w:t>
      </w:r>
    </w:p>
    <w:p w14:paraId="593BB4E4" w14:textId="72AF0F9D" w:rsidR="3B5B02CD" w:rsidRDefault="3B5B02CD" w:rsidP="3B5B02CD">
      <w:pPr>
        <w:pStyle w:val="ListParagraph"/>
        <w:rPr>
          <w:lang w:val="en-US"/>
        </w:rPr>
      </w:pPr>
    </w:p>
    <w:p w14:paraId="323F6108" w14:textId="334FCBE4" w:rsidR="00141B7C" w:rsidRDefault="168C1E41" w:rsidP="5841EB62">
      <w:pPr>
        <w:pStyle w:val="ListParagraph"/>
        <w:numPr>
          <w:ilvl w:val="0"/>
          <w:numId w:val="23"/>
        </w:numPr>
        <w:rPr>
          <w:rFonts w:eastAsia="Arial" w:cs="Arial"/>
          <w:lang w:val="en-US"/>
        </w:rPr>
      </w:pPr>
      <w:r w:rsidRPr="006C1506">
        <w:rPr>
          <w:b/>
          <w:bCs/>
          <w:lang w:val="en-US"/>
        </w:rPr>
        <w:t>Configuration File</w:t>
      </w:r>
      <w:r>
        <w:rPr>
          <w:lang w:val="en-US"/>
        </w:rPr>
        <w:t xml:space="preserve">: </w:t>
      </w:r>
      <w:r w:rsidR="7B3D7B6F">
        <w:rPr>
          <w:lang w:val="en-US"/>
        </w:rPr>
        <w:t>Download the configuration file from the attachments of this bot in the</w:t>
      </w:r>
      <w:r w:rsidR="0B16BF7C">
        <w:rPr>
          <w:lang w:val="en-US"/>
        </w:rPr>
        <w:t xml:space="preserve"> </w:t>
      </w:r>
      <w:proofErr w:type="spellStart"/>
      <w:r w:rsidR="7B3D7B6F">
        <w:rPr>
          <w:lang w:val="en-US"/>
        </w:rPr>
        <w:t>iRPA</w:t>
      </w:r>
      <w:proofErr w:type="spellEnd"/>
      <w:r w:rsidR="7B3D7B6F">
        <w:rPr>
          <w:lang w:val="en-US"/>
        </w:rPr>
        <w:t xml:space="preserve"> Store</w:t>
      </w:r>
      <w:r w:rsidR="2E05B01A">
        <w:rPr>
          <w:lang w:val="en-US"/>
        </w:rPr>
        <w:t xml:space="preserve"> and place it inside to root folder.</w:t>
      </w:r>
      <w:r w:rsidR="006017DE" w:rsidRPr="00B45EF5">
        <w:rPr>
          <w:lang w:val="en-US"/>
        </w:rPr>
        <w:br/>
      </w:r>
    </w:p>
    <w:p w14:paraId="3D58EFE4" w14:textId="6045F128" w:rsidR="00141B7C" w:rsidRDefault="1DC65086" w:rsidP="5841EB62">
      <w:pPr>
        <w:ind w:left="709"/>
        <w:jc w:val="center"/>
        <w:rPr>
          <w:lang w:val="en-US"/>
        </w:rPr>
      </w:pPr>
      <w:r>
        <w:rPr>
          <w:noProof/>
        </w:rPr>
        <w:drawing>
          <wp:inline distT="0" distB="0" distL="0" distR="0" wp14:anchorId="2E038597" wp14:editId="41D879C0">
            <wp:extent cx="5130362" cy="247650"/>
            <wp:effectExtent l="0" t="0" r="0" b="0"/>
            <wp:docPr id="76973055" name="Picture 7697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130362" cy="247650"/>
                    </a:xfrm>
                    <a:prstGeom prst="rect">
                      <a:avLst/>
                    </a:prstGeom>
                  </pic:spPr>
                </pic:pic>
              </a:graphicData>
            </a:graphic>
          </wp:inline>
        </w:drawing>
      </w:r>
    </w:p>
    <w:p w14:paraId="6C5BD718" w14:textId="64EA846C" w:rsidR="00141B7C" w:rsidRDefault="00141B7C" w:rsidP="5841EB62">
      <w:pPr>
        <w:rPr>
          <w:lang w:val="en-US"/>
        </w:rPr>
      </w:pPr>
    </w:p>
    <w:p w14:paraId="71438764" w14:textId="571D8986" w:rsidR="00141B7C" w:rsidRDefault="5045A206" w:rsidP="5841EB62">
      <w:pPr>
        <w:pStyle w:val="ListParagraph"/>
        <w:numPr>
          <w:ilvl w:val="1"/>
          <w:numId w:val="23"/>
        </w:numPr>
        <w:rPr>
          <w:rFonts w:eastAsia="Arial" w:cs="Arial"/>
          <w:lang w:val="en-US"/>
        </w:rPr>
      </w:pPr>
      <w:r w:rsidRPr="5841EB62">
        <w:rPr>
          <w:lang w:val="en-US"/>
        </w:rPr>
        <w:t>Business object and company code are business values while fields with green header are email filter values.</w:t>
      </w:r>
    </w:p>
    <w:p w14:paraId="72EFF2BB" w14:textId="0ED57B56" w:rsidR="00141B7C" w:rsidRDefault="5045A206" w:rsidP="5841EB62">
      <w:pPr>
        <w:pStyle w:val="ListParagraph"/>
        <w:numPr>
          <w:ilvl w:val="1"/>
          <w:numId w:val="23"/>
        </w:numPr>
        <w:rPr>
          <w:rFonts w:eastAsia="Arial" w:cs="Arial"/>
          <w:lang w:val="en-US"/>
        </w:rPr>
      </w:pPr>
      <w:r w:rsidRPr="5841EB62">
        <w:rPr>
          <w:lang w:val="en-US"/>
        </w:rPr>
        <w:t>Filter rules: Rows are connected via logical operator “or”, columns within a row are connected via logical operator “and”.</w:t>
      </w:r>
    </w:p>
    <w:p w14:paraId="23F2A276" w14:textId="77777777" w:rsidR="00E841E4" w:rsidRPr="00E841E4" w:rsidRDefault="5045A206" w:rsidP="00E841E4">
      <w:pPr>
        <w:pStyle w:val="ListParagraph"/>
        <w:numPr>
          <w:ilvl w:val="1"/>
          <w:numId w:val="23"/>
        </w:numPr>
        <w:rPr>
          <w:rFonts w:eastAsia="Arial" w:cs="Arial"/>
          <w:lang w:val="en-US"/>
        </w:rPr>
      </w:pPr>
      <w:r w:rsidRPr="5841EB62">
        <w:rPr>
          <w:lang w:val="en-US"/>
        </w:rPr>
        <w:t>Detail regarding each field is available by hovering over the field name.</w:t>
      </w:r>
    </w:p>
    <w:p w14:paraId="7691DC42" w14:textId="3BFAEA13" w:rsidR="00E841E4" w:rsidRPr="00E841E4" w:rsidRDefault="00E841E4" w:rsidP="00E841E4">
      <w:pPr>
        <w:pStyle w:val="ListParagraph"/>
        <w:numPr>
          <w:ilvl w:val="1"/>
          <w:numId w:val="23"/>
        </w:numPr>
        <w:rPr>
          <w:rFonts w:eastAsia="Arial" w:cs="Arial"/>
          <w:lang w:val="en-US"/>
        </w:rPr>
      </w:pPr>
      <w:r w:rsidRPr="00E841E4">
        <w:rPr>
          <w:rFonts w:eastAsia="Times New Roman"/>
          <w:lang w:val="en-GB"/>
        </w:rPr>
        <w:t>The business values are mandatory, but not all the filter values are needed (if a filter value will be left blank that filter will be ignored).  </w:t>
      </w:r>
    </w:p>
    <w:p w14:paraId="0969F48A" w14:textId="77777777" w:rsidR="00E841E4" w:rsidRDefault="00E841E4" w:rsidP="00E841E4">
      <w:pPr>
        <w:pStyle w:val="ListParagraph"/>
        <w:ind w:left="1440"/>
        <w:rPr>
          <w:rFonts w:eastAsia="Arial" w:cs="Arial"/>
          <w:lang w:val="en-US"/>
        </w:rPr>
      </w:pPr>
    </w:p>
    <w:p w14:paraId="6B35CE37" w14:textId="28981EE0" w:rsidR="00141B7C" w:rsidRDefault="00141B7C" w:rsidP="5841EB62">
      <w:pPr>
        <w:ind w:left="709"/>
        <w:rPr>
          <w:lang w:val="en-US"/>
        </w:rPr>
      </w:pPr>
    </w:p>
    <w:p w14:paraId="5B56D011" w14:textId="33182B8F" w:rsidR="00141B7C" w:rsidRDefault="4CD254C3" w:rsidP="5841EB62">
      <w:pPr>
        <w:ind w:left="720"/>
        <w:rPr>
          <w:lang w:val="en-US"/>
        </w:rPr>
      </w:pPr>
      <w:r w:rsidRPr="67BE6766">
        <w:rPr>
          <w:lang w:val="en-US"/>
        </w:rPr>
        <w:t>Each row in the configuration file corresponds to a filter rule</w:t>
      </w:r>
      <w:r w:rsidR="5CDB9717" w:rsidRPr="67BE6766">
        <w:rPr>
          <w:lang w:val="en-US"/>
        </w:rPr>
        <w:t xml:space="preserve">. </w:t>
      </w:r>
      <w:r w:rsidR="53363536" w:rsidRPr="67BE6766">
        <w:rPr>
          <w:rFonts w:eastAsia="Arial" w:cs="Arial"/>
          <w:lang w:val="en-US"/>
        </w:rPr>
        <w:t xml:space="preserve">For each rule, the bot will create the required folders inside the </w:t>
      </w:r>
      <w:r w:rsidR="39F68A4C" w:rsidRPr="67BE6766">
        <w:rPr>
          <w:rFonts w:eastAsia="Arial" w:cs="Arial"/>
          <w:lang w:val="en-US"/>
        </w:rPr>
        <w:t>root folder</w:t>
      </w:r>
      <w:r w:rsidR="53363536" w:rsidRPr="67BE6766">
        <w:rPr>
          <w:rFonts w:eastAsia="Arial" w:cs="Arial"/>
          <w:lang w:val="en-US"/>
        </w:rPr>
        <w:t>.</w:t>
      </w:r>
      <w:r w:rsidRPr="00B45EF5">
        <w:rPr>
          <w:lang w:val="en-US"/>
        </w:rPr>
        <w:br/>
      </w:r>
      <w:r w:rsidR="10FF730B" w:rsidRPr="67BE6766">
        <w:rPr>
          <w:lang w:val="en-US"/>
        </w:rPr>
        <w:t xml:space="preserve">If the bot is working with other bots in end-to-end automation processes, </w:t>
      </w:r>
      <w:r w:rsidR="4E5561A0" w:rsidRPr="67BE6766">
        <w:rPr>
          <w:lang w:val="en-US"/>
        </w:rPr>
        <w:t xml:space="preserve">all bots should use the same configuration file based on this </w:t>
      </w:r>
      <w:r w:rsidR="76069426" w:rsidRPr="67BE6766">
        <w:rPr>
          <w:lang w:val="en-US"/>
        </w:rPr>
        <w:t>bot’s</w:t>
      </w:r>
      <w:r w:rsidR="4E5561A0" w:rsidRPr="67BE6766">
        <w:rPr>
          <w:lang w:val="en-US"/>
        </w:rPr>
        <w:t xml:space="preserve"> configuration file.</w:t>
      </w:r>
      <w:r w:rsidR="61BD313F" w:rsidRPr="67BE6766">
        <w:rPr>
          <w:lang w:val="en-US"/>
        </w:rPr>
        <w:t xml:space="preserve"> This </w:t>
      </w:r>
      <w:r w:rsidR="6911EDF5" w:rsidRPr="67BE6766">
        <w:rPr>
          <w:lang w:val="en-US"/>
        </w:rPr>
        <w:t xml:space="preserve">does not apply </w:t>
      </w:r>
      <w:r w:rsidR="75053D2A" w:rsidRPr="67BE6766">
        <w:rPr>
          <w:lang w:val="en-US"/>
        </w:rPr>
        <w:t>to</w:t>
      </w:r>
      <w:r w:rsidR="6911EDF5" w:rsidRPr="67BE6766">
        <w:rPr>
          <w:lang w:val="en-US"/>
        </w:rPr>
        <w:t xml:space="preserve"> bot-specific configuration files.</w:t>
      </w:r>
    </w:p>
    <w:p w14:paraId="4829BE8D" w14:textId="5D9BD37F" w:rsidR="00A22992" w:rsidRDefault="00267271" w:rsidP="00A22992">
      <w:pPr>
        <w:pStyle w:val="ListParagraph"/>
        <w:rPr>
          <w:lang w:val="en-US"/>
        </w:rPr>
      </w:pPr>
      <w:r>
        <w:rPr>
          <w:rFonts w:ascii="SAP-icons" w:hAnsi="SAP-icons"/>
          <w:lang w:val="en-US"/>
        </w:rPr>
        <w:t xml:space="preserve"> </w:t>
      </w:r>
      <w:r w:rsidR="00A22992">
        <w:rPr>
          <w:lang w:val="en-US"/>
        </w:rPr>
        <w:t>The configuration file must be closed during bot operation.</w:t>
      </w:r>
    </w:p>
    <w:p w14:paraId="32FCA0F2" w14:textId="77777777" w:rsidR="00A22992" w:rsidRDefault="00A22992" w:rsidP="00A22992">
      <w:pPr>
        <w:pStyle w:val="ListParagraph"/>
        <w:rPr>
          <w:lang w:val="en-US"/>
        </w:rPr>
      </w:pPr>
    </w:p>
    <w:p w14:paraId="03D62035" w14:textId="4FEADB4D" w:rsidR="002B1BEC" w:rsidRDefault="002B1BEC" w:rsidP="00141B7C">
      <w:pPr>
        <w:pStyle w:val="ListParagraph"/>
        <w:numPr>
          <w:ilvl w:val="0"/>
          <w:numId w:val="23"/>
        </w:numPr>
        <w:rPr>
          <w:lang w:val="en-US"/>
        </w:rPr>
      </w:pPr>
      <w:r w:rsidRPr="2A42BED1">
        <w:rPr>
          <w:b/>
          <w:bCs/>
          <w:lang w:val="en-US"/>
        </w:rPr>
        <w:t>Outlook Folder</w:t>
      </w:r>
      <w:r w:rsidRPr="2A42BED1">
        <w:rPr>
          <w:lang w:val="en-US"/>
        </w:rPr>
        <w:t>: Create a folder in each of the Outlook accounts specified in the configuration Excel</w:t>
      </w:r>
      <w:r w:rsidR="00CF29AF" w:rsidRPr="2A42BED1">
        <w:rPr>
          <w:lang w:val="en-US"/>
        </w:rPr>
        <w:t xml:space="preserve"> as a child-folder to </w:t>
      </w:r>
      <w:r w:rsidR="000379F7" w:rsidRPr="2A42BED1">
        <w:rPr>
          <w:lang w:val="en-US"/>
        </w:rPr>
        <w:t>the email inbox</w:t>
      </w:r>
      <w:r w:rsidR="00A36AB3" w:rsidRPr="2A42BED1">
        <w:rPr>
          <w:lang w:val="en-US"/>
        </w:rPr>
        <w:t xml:space="preserve"> with arbitrary name</w:t>
      </w:r>
      <w:r w:rsidRPr="2A42BED1">
        <w:rPr>
          <w:lang w:val="en-US"/>
        </w:rPr>
        <w:t xml:space="preserve">. </w:t>
      </w:r>
      <w:bookmarkStart w:id="3" w:name="_Software_Requirements_1"/>
      <w:bookmarkEnd w:id="3"/>
    </w:p>
    <w:p w14:paraId="72FBAA8E" w14:textId="77777777" w:rsidR="00D02BA0" w:rsidRDefault="00D02BA0" w:rsidP="00D02BA0">
      <w:pPr>
        <w:pStyle w:val="Heading1"/>
        <w:rPr>
          <w:lang w:val="en-US"/>
        </w:rPr>
      </w:pPr>
      <w:bookmarkStart w:id="4" w:name="_Toc94512106"/>
      <w:r w:rsidRPr="00AE2698">
        <w:rPr>
          <w:lang w:val="en-US"/>
        </w:rPr>
        <w:t>Software Requirements</w:t>
      </w:r>
      <w:bookmarkEnd w:id="4"/>
    </w:p>
    <w:p w14:paraId="3BCAF99B" w14:textId="3BF6F7A3" w:rsidR="00D02BA0" w:rsidRDefault="00D02BA0" w:rsidP="00D02BA0">
      <w:pPr>
        <w:pStyle w:val="ListParagraph"/>
        <w:numPr>
          <w:ilvl w:val="0"/>
          <w:numId w:val="20"/>
        </w:numPr>
        <w:rPr>
          <w:lang w:val="en-US"/>
        </w:rPr>
      </w:pPr>
      <w:proofErr w:type="spellStart"/>
      <w:r w:rsidRPr="06B83666">
        <w:rPr>
          <w:lang w:val="en-US"/>
        </w:rPr>
        <w:t>iRPA</w:t>
      </w:r>
      <w:proofErr w:type="spellEnd"/>
      <w:r w:rsidRPr="06B83666">
        <w:rPr>
          <w:lang w:val="en-US"/>
        </w:rPr>
        <w:t xml:space="preserve"> Cloud Studio 2.0.8</w:t>
      </w:r>
      <w:r w:rsidR="599A4050" w:rsidRPr="06B83666">
        <w:rPr>
          <w:lang w:val="en-US"/>
        </w:rPr>
        <w:t xml:space="preserve"> or high</w:t>
      </w:r>
      <w:r w:rsidR="5866EDB5" w:rsidRPr="06B83666">
        <w:rPr>
          <w:lang w:val="en-US"/>
        </w:rPr>
        <w:t>er</w:t>
      </w:r>
      <w:r w:rsidR="003777AE">
        <w:rPr>
          <w:lang w:val="en-US"/>
        </w:rPr>
        <w:t>.</w:t>
      </w:r>
    </w:p>
    <w:p w14:paraId="74D67810" w14:textId="0C86E92E" w:rsidR="00D02BA0" w:rsidRDefault="00D02BA0" w:rsidP="00D02BA0">
      <w:pPr>
        <w:pStyle w:val="ListParagraph"/>
        <w:numPr>
          <w:ilvl w:val="0"/>
          <w:numId w:val="20"/>
        </w:numPr>
        <w:rPr>
          <w:lang w:val="en-US"/>
        </w:rPr>
      </w:pPr>
      <w:proofErr w:type="spellStart"/>
      <w:r w:rsidRPr="06B83666">
        <w:rPr>
          <w:lang w:val="en-US"/>
        </w:rPr>
        <w:t>iRPA</w:t>
      </w:r>
      <w:proofErr w:type="spellEnd"/>
      <w:r w:rsidRPr="06B83666">
        <w:rPr>
          <w:lang w:val="en-US"/>
        </w:rPr>
        <w:t xml:space="preserve"> Desktop Agent 2.0.8</w:t>
      </w:r>
      <w:r w:rsidR="7FE1E89F" w:rsidRPr="06B83666">
        <w:rPr>
          <w:lang w:val="en-US"/>
        </w:rPr>
        <w:t xml:space="preserve"> or high</w:t>
      </w:r>
      <w:r w:rsidR="1A96C3A5" w:rsidRPr="06B83666">
        <w:rPr>
          <w:lang w:val="en-US"/>
        </w:rPr>
        <w:t>er</w:t>
      </w:r>
      <w:r w:rsidR="003777AE">
        <w:rPr>
          <w:lang w:val="en-US"/>
        </w:rPr>
        <w:t>.</w:t>
      </w:r>
    </w:p>
    <w:p w14:paraId="62C8E5F6" w14:textId="2EAC4FB2" w:rsidR="00D02BA0" w:rsidRDefault="00D02BA0" w:rsidP="00D02BA0">
      <w:pPr>
        <w:pStyle w:val="ListParagraph"/>
        <w:numPr>
          <w:ilvl w:val="0"/>
          <w:numId w:val="20"/>
        </w:numPr>
        <w:rPr>
          <w:lang w:val="en-US"/>
        </w:rPr>
      </w:pPr>
      <w:r>
        <w:rPr>
          <w:lang w:val="en-US"/>
        </w:rPr>
        <w:t>Microsoft Excel</w:t>
      </w:r>
      <w:r w:rsidR="003777AE">
        <w:rPr>
          <w:lang w:val="en-US"/>
        </w:rPr>
        <w:t>.</w:t>
      </w:r>
    </w:p>
    <w:p w14:paraId="3B17FF63" w14:textId="237A2C2B" w:rsidR="00D02BA0" w:rsidRPr="00D02BA0" w:rsidRDefault="00D02BA0" w:rsidP="00D02BA0">
      <w:pPr>
        <w:pStyle w:val="ListParagraph"/>
        <w:numPr>
          <w:ilvl w:val="0"/>
          <w:numId w:val="20"/>
        </w:numPr>
        <w:rPr>
          <w:lang w:val="en-US"/>
        </w:rPr>
      </w:pPr>
      <w:r>
        <w:rPr>
          <w:lang w:val="en-US"/>
        </w:rPr>
        <w:t>Microsoft Outlook</w:t>
      </w:r>
      <w:r w:rsidR="003777AE">
        <w:rPr>
          <w:lang w:val="en-US"/>
        </w:rPr>
        <w:t>.</w:t>
      </w:r>
    </w:p>
    <w:p w14:paraId="5E5C4658" w14:textId="089197CA" w:rsidR="00CF3E47" w:rsidRDefault="000B2C75" w:rsidP="00CF3E47">
      <w:pPr>
        <w:pStyle w:val="Heading1"/>
        <w:rPr>
          <w:lang w:val="en-US"/>
        </w:rPr>
      </w:pPr>
      <w:bookmarkStart w:id="5" w:name="_Toc94512107"/>
      <w:r w:rsidRPr="00AE2698">
        <w:rPr>
          <w:lang w:val="en-US"/>
        </w:rPr>
        <w:lastRenderedPageBreak/>
        <w:t>Bot Setup</w:t>
      </w:r>
      <w:bookmarkEnd w:id="5"/>
    </w:p>
    <w:p w14:paraId="7C6DC1E2" w14:textId="4CE2AEF6" w:rsidR="00C44740" w:rsidRDefault="00C44740" w:rsidP="00C44740">
      <w:pPr>
        <w:pStyle w:val="ListParagraph"/>
        <w:numPr>
          <w:ilvl w:val="0"/>
          <w:numId w:val="27"/>
        </w:numPr>
        <w:rPr>
          <w:lang w:val="en-US"/>
        </w:rPr>
      </w:pPr>
      <w:r>
        <w:rPr>
          <w:lang w:val="en-US"/>
        </w:rPr>
        <w:t xml:space="preserve">Acquire the </w:t>
      </w:r>
      <w:r w:rsidR="00987067">
        <w:rPr>
          <w:lang w:val="en-US"/>
        </w:rPr>
        <w:t>Business Document</w:t>
      </w:r>
      <w:r w:rsidR="00D95DF4">
        <w:rPr>
          <w:lang w:val="en-US"/>
        </w:rPr>
        <w:t xml:space="preserve"> Extraction from Email (1x1)</w:t>
      </w:r>
      <w:r>
        <w:rPr>
          <w:lang w:val="en-US"/>
        </w:rPr>
        <w:t xml:space="preserve"> package from the </w:t>
      </w:r>
      <w:proofErr w:type="spellStart"/>
      <w:r>
        <w:rPr>
          <w:lang w:val="en-US"/>
        </w:rPr>
        <w:t>iRPA</w:t>
      </w:r>
      <w:proofErr w:type="spellEnd"/>
      <w:r>
        <w:rPr>
          <w:lang w:val="en-US"/>
        </w:rPr>
        <w:t xml:space="preserve"> Store.</w:t>
      </w:r>
      <w:r w:rsidR="00EA176D">
        <w:rPr>
          <w:lang w:val="en-US"/>
        </w:rPr>
        <w:t xml:space="preserve"> (</w:t>
      </w:r>
      <w:proofErr w:type="spellStart"/>
      <w:r w:rsidR="00500912">
        <w:fldChar w:fldCharType="begin"/>
      </w:r>
      <w:r w:rsidR="00500912">
        <w:instrText xml:space="preserve"> HYPERLINK "https://help.sap.com/viewer/c8e1e1d0e82547d4b4c926563984a1e5/latest/en-US/8beb0ce5799a4b31b389fe11939ef614.html" </w:instrText>
      </w:r>
      <w:r w:rsidR="00500912">
        <w:fldChar w:fldCharType="separate"/>
      </w:r>
      <w:r w:rsidR="00EA176D" w:rsidRPr="005F3DCE">
        <w:rPr>
          <w:rStyle w:val="Hyperlink"/>
          <w:lang w:val="en-US"/>
        </w:rPr>
        <w:t>iRPA</w:t>
      </w:r>
      <w:proofErr w:type="spellEnd"/>
      <w:r w:rsidR="00EA176D" w:rsidRPr="005F3DCE">
        <w:rPr>
          <w:rStyle w:val="Hyperlink"/>
          <w:lang w:val="en-US"/>
        </w:rPr>
        <w:t xml:space="preserve"> Help</w:t>
      </w:r>
      <w:r w:rsidR="00500912">
        <w:rPr>
          <w:rStyle w:val="Hyperlink"/>
          <w:lang w:val="en-US"/>
        </w:rPr>
        <w:fldChar w:fldCharType="end"/>
      </w:r>
      <w:r w:rsidR="00EA176D">
        <w:rPr>
          <w:lang w:val="en-US"/>
        </w:rPr>
        <w:t>)</w:t>
      </w:r>
    </w:p>
    <w:p w14:paraId="5B6E579D" w14:textId="518A2021" w:rsidR="00C44740" w:rsidRDefault="00C44740" w:rsidP="00C44740">
      <w:pPr>
        <w:pStyle w:val="ListParagraph"/>
        <w:numPr>
          <w:ilvl w:val="0"/>
          <w:numId w:val="27"/>
        </w:numPr>
        <w:rPr>
          <w:lang w:val="en-US"/>
        </w:rPr>
      </w:pPr>
      <w:r w:rsidRPr="2A42BED1">
        <w:rPr>
          <w:lang w:val="en-US"/>
        </w:rPr>
        <w:t>Create an environment</w:t>
      </w:r>
      <w:r w:rsidR="00350143" w:rsidRPr="2A42BED1">
        <w:rPr>
          <w:lang w:val="en-US"/>
        </w:rPr>
        <w:t xml:space="preserve"> in the </w:t>
      </w:r>
      <w:proofErr w:type="spellStart"/>
      <w:r w:rsidR="00350143" w:rsidRPr="2A42BED1">
        <w:rPr>
          <w:lang w:val="en-US"/>
        </w:rPr>
        <w:t>iRPA</w:t>
      </w:r>
      <w:proofErr w:type="spellEnd"/>
      <w:r w:rsidR="00350143" w:rsidRPr="2A42BED1">
        <w:rPr>
          <w:lang w:val="en-US"/>
        </w:rPr>
        <w:t xml:space="preserve"> Cloud Factory</w:t>
      </w:r>
      <w:r w:rsidRPr="2A42BED1">
        <w:rPr>
          <w:lang w:val="en-US"/>
        </w:rPr>
        <w:t>.</w:t>
      </w:r>
      <w:r w:rsidR="00556D5B" w:rsidRPr="2A42BED1">
        <w:rPr>
          <w:lang w:val="en-US"/>
        </w:rPr>
        <w:t xml:space="preserve"> (</w:t>
      </w:r>
      <w:proofErr w:type="spellStart"/>
      <w:r w:rsidR="00500912">
        <w:fldChar w:fldCharType="begin"/>
      </w:r>
      <w:r w:rsidR="00500912">
        <w:instrText xml:space="preserve"> HYPERLINK "https://help.sap.com/viewer/c836fab4182e45548b6c6c6d0d0a9146/latest/en-US/a2607fa15cd74ed080e1a17ec3b03cde.html" </w:instrText>
      </w:r>
      <w:r w:rsidR="00500912">
        <w:fldChar w:fldCharType="separate"/>
      </w:r>
      <w:r w:rsidR="00556D5B" w:rsidRPr="2A42BED1">
        <w:rPr>
          <w:rStyle w:val="Hyperlink"/>
          <w:lang w:val="en-US"/>
        </w:rPr>
        <w:t>iRPA</w:t>
      </w:r>
      <w:proofErr w:type="spellEnd"/>
      <w:r w:rsidR="00556D5B" w:rsidRPr="2A42BED1">
        <w:rPr>
          <w:rStyle w:val="Hyperlink"/>
          <w:lang w:val="en-US"/>
        </w:rPr>
        <w:t xml:space="preserve"> Help</w:t>
      </w:r>
      <w:r w:rsidR="00500912">
        <w:rPr>
          <w:rStyle w:val="Hyperlink"/>
          <w:lang w:val="en-US"/>
        </w:rPr>
        <w:fldChar w:fldCharType="end"/>
      </w:r>
      <w:r w:rsidR="00556D5B" w:rsidRPr="2A42BED1">
        <w:rPr>
          <w:lang w:val="en-US"/>
        </w:rPr>
        <w:t>)</w:t>
      </w:r>
    </w:p>
    <w:p w14:paraId="4D63BE83" w14:textId="04B87CF1" w:rsidR="008F4C60" w:rsidRDefault="008F4C60" w:rsidP="008F4C60">
      <w:pPr>
        <w:pStyle w:val="ListParagraph"/>
        <w:numPr>
          <w:ilvl w:val="1"/>
          <w:numId w:val="27"/>
        </w:numPr>
        <w:rPr>
          <w:lang w:val="en-US"/>
        </w:rPr>
      </w:pPr>
      <w:r>
        <w:rPr>
          <w:lang w:val="en-US"/>
        </w:rPr>
        <w:t>Add the Desktop Agent to the environment.</w:t>
      </w:r>
    </w:p>
    <w:p w14:paraId="349DCA25" w14:textId="0BD4A5FE" w:rsidR="008F4C60" w:rsidRDefault="008F4C60" w:rsidP="008F4C60">
      <w:pPr>
        <w:pStyle w:val="ListParagraph"/>
        <w:numPr>
          <w:ilvl w:val="1"/>
          <w:numId w:val="27"/>
        </w:numPr>
        <w:rPr>
          <w:lang w:val="en-US"/>
        </w:rPr>
      </w:pPr>
      <w:r>
        <w:rPr>
          <w:lang w:val="en-US"/>
        </w:rPr>
        <w:t>Add the bot package to the environment.</w:t>
      </w:r>
    </w:p>
    <w:p w14:paraId="77F0C621" w14:textId="6CDCBAEE" w:rsidR="008F4C60" w:rsidRDefault="008F4C60" w:rsidP="008F4C60">
      <w:pPr>
        <w:pStyle w:val="ListParagraph"/>
        <w:numPr>
          <w:ilvl w:val="1"/>
          <w:numId w:val="27"/>
        </w:numPr>
        <w:rPr>
          <w:lang w:val="en-US"/>
        </w:rPr>
      </w:pPr>
      <w:r>
        <w:rPr>
          <w:lang w:val="en-US"/>
        </w:rPr>
        <w:t xml:space="preserve">Create a scheduled trigger for the bot package in the environment. </w:t>
      </w:r>
      <w:r w:rsidR="00CD56F9">
        <w:rPr>
          <w:lang w:val="en-US"/>
        </w:rPr>
        <w:t xml:space="preserve">Insert the needed input information </w:t>
      </w:r>
      <w:r w:rsidR="00C265AF">
        <w:rPr>
          <w:lang w:val="en-US"/>
        </w:rPr>
        <w:t>in the trigger variables as per the table below.</w:t>
      </w:r>
    </w:p>
    <w:p w14:paraId="089EFCC0" w14:textId="32D7B79A" w:rsidR="00CF0FF5" w:rsidRDefault="00CF0FF5" w:rsidP="00CF0FF5">
      <w:pPr>
        <w:pStyle w:val="ListParagraph"/>
        <w:numPr>
          <w:ilvl w:val="0"/>
          <w:numId w:val="27"/>
        </w:numPr>
        <w:rPr>
          <w:lang w:val="en-US"/>
        </w:rPr>
      </w:pPr>
      <w:r>
        <w:rPr>
          <w:lang w:val="en-US"/>
        </w:rPr>
        <w:t>Wait for the scheduled trigger or start a bot run immediately by triggering it via the Options menu of the trigger and the “Run Now” option.</w:t>
      </w:r>
      <w:r w:rsidR="00C42623">
        <w:rPr>
          <w:lang w:val="en-US"/>
        </w:rPr>
        <w:t xml:space="preserve"> (“Next Steps” in </w:t>
      </w:r>
      <w:hyperlink r:id="rId19" w:history="1">
        <w:proofErr w:type="spellStart"/>
        <w:r w:rsidR="00C42623" w:rsidRPr="00ED1FF9">
          <w:rPr>
            <w:rStyle w:val="Hyperlink"/>
            <w:lang w:val="en-US"/>
          </w:rPr>
          <w:t>iRPA</w:t>
        </w:r>
        <w:proofErr w:type="spellEnd"/>
        <w:r w:rsidR="00C42623" w:rsidRPr="00ED1FF9">
          <w:rPr>
            <w:rStyle w:val="Hyperlink"/>
            <w:lang w:val="en-US"/>
          </w:rPr>
          <w:t xml:space="preserve"> Help</w:t>
        </w:r>
      </w:hyperlink>
      <w:r w:rsidR="00C42623">
        <w:rPr>
          <w:lang w:val="en-US"/>
        </w:rPr>
        <w:t>)</w:t>
      </w:r>
    </w:p>
    <w:p w14:paraId="30495DB4" w14:textId="510F46FF" w:rsidR="009A556E" w:rsidRDefault="0044120F" w:rsidP="009A556E">
      <w:pPr>
        <w:rPr>
          <w:lang w:val="en-US"/>
        </w:rPr>
      </w:pPr>
      <w:hyperlink r:id="rId20" w:history="1">
        <w:r w:rsidR="009A556E" w:rsidRPr="00D26D00">
          <w:rPr>
            <w:rStyle w:val="Hyperlink"/>
            <w:lang w:val="en-US"/>
          </w:rPr>
          <w:t xml:space="preserve">This </w:t>
        </w:r>
        <w:r w:rsidR="00E97513">
          <w:rPr>
            <w:rStyle w:val="Hyperlink"/>
            <w:lang w:val="en-US"/>
          </w:rPr>
          <w:t xml:space="preserve">example </w:t>
        </w:r>
        <w:r w:rsidR="009A556E" w:rsidRPr="00D26D00">
          <w:rPr>
            <w:rStyle w:val="Hyperlink"/>
            <w:lang w:val="en-US"/>
          </w:rPr>
          <w:t>video</w:t>
        </w:r>
      </w:hyperlink>
      <w:r w:rsidR="009A556E">
        <w:rPr>
          <w:lang w:val="en-US"/>
        </w:rPr>
        <w:t xml:space="preserve"> </w:t>
      </w:r>
      <w:r w:rsidR="00E97513">
        <w:rPr>
          <w:lang w:val="en-US"/>
        </w:rPr>
        <w:t>demonstrates</w:t>
      </w:r>
      <w:r w:rsidR="009A556E">
        <w:rPr>
          <w:lang w:val="en-US"/>
        </w:rPr>
        <w:t xml:space="preserve"> how to setup a bot in the Cloud Factory.</w:t>
      </w:r>
    </w:p>
    <w:p w14:paraId="70B353A3" w14:textId="2A9C976A" w:rsidR="00673244" w:rsidRDefault="00673244" w:rsidP="009A556E">
      <w:pPr>
        <w:rPr>
          <w:lang w:val="en-US"/>
        </w:rPr>
      </w:pPr>
    </w:p>
    <w:p w14:paraId="317D9BFA" w14:textId="2DD44505" w:rsidR="00F92CBA" w:rsidRPr="00F92CBA" w:rsidRDefault="00F92CBA" w:rsidP="00F92CBA">
      <w:pPr>
        <w:spacing w:after="160" w:line="256" w:lineRule="auto"/>
        <w:rPr>
          <w:b/>
          <w:bCs/>
          <w:lang w:val="en-US"/>
        </w:rPr>
      </w:pPr>
      <w:r w:rsidRPr="00F92CBA">
        <w:rPr>
          <w:b/>
          <w:bCs/>
          <w:lang w:val="en-US"/>
        </w:rPr>
        <w:t xml:space="preserve">Cloud Factory </w:t>
      </w:r>
      <w:r w:rsidR="002C764A">
        <w:rPr>
          <w:b/>
          <w:bCs/>
          <w:lang w:val="en-US"/>
        </w:rPr>
        <w:t>Trigger</w:t>
      </w:r>
      <w:r>
        <w:rPr>
          <w:b/>
          <w:bCs/>
          <w:lang w:val="en-US"/>
        </w:rPr>
        <w:t xml:space="preserve"> Variables</w:t>
      </w:r>
    </w:p>
    <w:p w14:paraId="5A38D270" w14:textId="7AF1BD8E" w:rsidR="00003932" w:rsidRPr="00003932" w:rsidRDefault="00F92CBA" w:rsidP="00F92CBA">
      <w:pPr>
        <w:spacing w:after="160" w:line="256" w:lineRule="auto"/>
        <w:rPr>
          <w:lang w:val="en-US"/>
        </w:rPr>
      </w:pPr>
      <w:r w:rsidRPr="2A42BED1">
        <w:rPr>
          <w:lang w:val="en-US"/>
        </w:rPr>
        <w:t>The following table provides details o</w:t>
      </w:r>
      <w:r w:rsidR="002C764A" w:rsidRPr="2A42BED1">
        <w:rPr>
          <w:lang w:val="en-US"/>
        </w:rPr>
        <w:t>n</w:t>
      </w:r>
      <w:r w:rsidRPr="2A42BED1">
        <w:rPr>
          <w:lang w:val="en-US"/>
        </w:rPr>
        <w:t xml:space="preserve"> the Cloud Factory </w:t>
      </w:r>
      <w:r w:rsidR="002C764A" w:rsidRPr="2A42BED1">
        <w:rPr>
          <w:lang w:val="en-US"/>
        </w:rPr>
        <w:t>trigger</w:t>
      </w:r>
      <w:r w:rsidRPr="2A42BED1">
        <w:rPr>
          <w:lang w:val="en-US"/>
        </w:rPr>
        <w:t xml:space="preserve"> variables required for executing the bot.</w:t>
      </w:r>
      <w:r w:rsidR="002C764A" w:rsidRPr="2A42BED1">
        <w:rPr>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025"/>
        <w:gridCol w:w="2047"/>
        <w:gridCol w:w="4628"/>
      </w:tblGrid>
      <w:tr w:rsidR="00C15492" w:rsidRPr="00AE2698" w14:paraId="769A32D3" w14:textId="19942800" w:rsidTr="2DBFF018">
        <w:trPr>
          <w:trHeight w:val="583"/>
          <w:tblHeader/>
        </w:trPr>
        <w:tc>
          <w:tcPr>
            <w:tcW w:w="0" w:type="auto"/>
            <w:tcBorders>
              <w:top w:val="nil"/>
              <w:left w:val="nil"/>
              <w:bottom w:val="single" w:sz="18" w:space="0" w:color="auto"/>
              <w:right w:val="single" w:sz="4" w:space="0" w:color="auto"/>
            </w:tcBorders>
            <w:shd w:val="clear" w:color="auto" w:fill="F0AB00" w:themeFill="accent1"/>
            <w:tcMar>
              <w:top w:w="113" w:type="dxa"/>
              <w:bottom w:w="0" w:type="dxa"/>
            </w:tcMar>
          </w:tcPr>
          <w:p w14:paraId="19E990AF" w14:textId="0FA05326" w:rsidR="00C15492" w:rsidRPr="00AE2698" w:rsidRDefault="00C15492" w:rsidP="00E06B51">
            <w:pPr>
              <w:pStyle w:val="TableHeadline"/>
            </w:pPr>
            <w:r>
              <w:t>Trigger Variable Name</w:t>
            </w:r>
            <w:r w:rsidRPr="00AE2698">
              <w:t xml:space="preserve"> </w:t>
            </w:r>
          </w:p>
        </w:tc>
        <w:tc>
          <w:tcPr>
            <w:tcW w:w="0" w:type="auto"/>
            <w:tcBorders>
              <w:top w:val="nil"/>
              <w:left w:val="single" w:sz="4" w:space="0" w:color="auto"/>
              <w:bottom w:val="single" w:sz="18" w:space="0" w:color="auto"/>
              <w:right w:val="single" w:sz="4" w:space="0" w:color="auto"/>
            </w:tcBorders>
            <w:shd w:val="clear" w:color="auto" w:fill="F0AB00" w:themeFill="accent1"/>
          </w:tcPr>
          <w:p w14:paraId="3B26C6EA" w14:textId="6B9FB897" w:rsidR="00C15492" w:rsidRDefault="00C15492" w:rsidP="00E06B51">
            <w:pPr>
              <w:pStyle w:val="TableHeadline"/>
            </w:pPr>
            <w:r>
              <w:t>Type</w:t>
            </w:r>
          </w:p>
        </w:tc>
        <w:tc>
          <w:tcPr>
            <w:tcW w:w="0" w:type="auto"/>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306039E7" w14:textId="5D6613F0" w:rsidR="00C15492" w:rsidRPr="00AE2698" w:rsidRDefault="00C15492" w:rsidP="00E06B51">
            <w:pPr>
              <w:pStyle w:val="TableHeadline"/>
            </w:pPr>
            <w:r>
              <w:t>Sample Value</w:t>
            </w:r>
          </w:p>
        </w:tc>
        <w:tc>
          <w:tcPr>
            <w:tcW w:w="0" w:type="auto"/>
            <w:tcBorders>
              <w:top w:val="nil"/>
              <w:left w:val="single" w:sz="4" w:space="0" w:color="auto"/>
              <w:bottom w:val="single" w:sz="18" w:space="0" w:color="auto"/>
              <w:right w:val="single" w:sz="4" w:space="0" w:color="auto"/>
            </w:tcBorders>
            <w:shd w:val="clear" w:color="auto" w:fill="F0AB00" w:themeFill="accent1"/>
          </w:tcPr>
          <w:p w14:paraId="63CF49B6" w14:textId="74A21184" w:rsidR="00C15492" w:rsidRDefault="00C15492" w:rsidP="00E06B51">
            <w:pPr>
              <w:pStyle w:val="TableHeadline"/>
            </w:pPr>
            <w:r>
              <w:t>Description</w:t>
            </w:r>
          </w:p>
        </w:tc>
      </w:tr>
      <w:tr w:rsidR="00C15492" w:rsidRPr="003777AE" w14:paraId="2C9F75DD" w14:textId="224BB06C" w:rsidTr="2DBFF018">
        <w:tc>
          <w:tcPr>
            <w:tcW w:w="0" w:type="auto"/>
            <w:tcBorders>
              <w:top w:val="single" w:sz="18" w:space="0" w:color="auto"/>
              <w:left w:val="nil"/>
              <w:bottom w:val="single" w:sz="18" w:space="0" w:color="auto"/>
            </w:tcBorders>
            <w:shd w:val="clear" w:color="auto" w:fill="auto"/>
            <w:tcMar>
              <w:top w:w="108" w:type="dxa"/>
              <w:bottom w:w="108" w:type="dxa"/>
            </w:tcMar>
          </w:tcPr>
          <w:p w14:paraId="149CB5AD" w14:textId="6DB49A82" w:rsidR="00C15492" w:rsidRPr="0085156B" w:rsidRDefault="00A80EB9" w:rsidP="00E06B51">
            <w:pPr>
              <w:pStyle w:val="TableText"/>
            </w:pPr>
            <w:proofErr w:type="spellStart"/>
            <w:r w:rsidRPr="0085156B">
              <w:t>rootFolderPath</w:t>
            </w:r>
            <w:proofErr w:type="spellEnd"/>
          </w:p>
          <w:p w14:paraId="5AF26C69" w14:textId="77777777" w:rsidR="00C15492" w:rsidRPr="0085156B" w:rsidRDefault="00C15492" w:rsidP="00E06B51">
            <w:pPr>
              <w:pStyle w:val="TableText"/>
              <w:keepNext/>
            </w:pPr>
          </w:p>
        </w:tc>
        <w:tc>
          <w:tcPr>
            <w:tcW w:w="0" w:type="auto"/>
            <w:tcBorders>
              <w:top w:val="single" w:sz="18" w:space="0" w:color="auto"/>
              <w:bottom w:val="single" w:sz="18" w:space="0" w:color="auto"/>
            </w:tcBorders>
          </w:tcPr>
          <w:p w14:paraId="435851A0" w14:textId="7475BDF7" w:rsidR="00C15492" w:rsidRPr="00AE2698" w:rsidRDefault="00C15492" w:rsidP="2DBFF018">
            <w:pPr>
              <w:pStyle w:val="TableBullet"/>
              <w:keepNext/>
              <w:tabs>
                <w:tab w:val="clear" w:pos="284"/>
                <w:tab w:val="clear" w:pos="567"/>
                <w:tab w:val="clear" w:pos="851"/>
              </w:tabs>
            </w:pPr>
            <w:r>
              <w:t>Text</w:t>
            </w:r>
          </w:p>
        </w:tc>
        <w:tc>
          <w:tcPr>
            <w:tcW w:w="0" w:type="auto"/>
            <w:tcBorders>
              <w:top w:val="single" w:sz="18" w:space="0" w:color="auto"/>
              <w:bottom w:val="single" w:sz="18" w:space="0" w:color="auto"/>
            </w:tcBorders>
            <w:shd w:val="clear" w:color="auto" w:fill="auto"/>
            <w:tcMar>
              <w:top w:w="108" w:type="dxa"/>
              <w:bottom w:w="108" w:type="dxa"/>
            </w:tcMar>
          </w:tcPr>
          <w:p w14:paraId="2135EBB0" w14:textId="318A0F90" w:rsidR="00C15492" w:rsidRPr="00AE2698" w:rsidRDefault="00847554" w:rsidP="00BC1B3E">
            <w:pPr>
              <w:pStyle w:val="TableBullet"/>
              <w:keepNext/>
              <w:tabs>
                <w:tab w:val="clear" w:pos="284"/>
                <w:tab w:val="clear" w:pos="567"/>
                <w:tab w:val="clear" w:pos="851"/>
              </w:tabs>
            </w:pPr>
            <w:r>
              <w:t>C:\Users\Desktop\RPA</w:t>
            </w:r>
          </w:p>
        </w:tc>
        <w:tc>
          <w:tcPr>
            <w:tcW w:w="0" w:type="auto"/>
            <w:tcBorders>
              <w:top w:val="single" w:sz="18" w:space="0" w:color="auto"/>
              <w:bottom w:val="single" w:sz="18" w:space="0" w:color="auto"/>
            </w:tcBorders>
          </w:tcPr>
          <w:p w14:paraId="4CBBE8E3" w14:textId="5F50C536" w:rsidR="00C15492" w:rsidRPr="00AE2698" w:rsidRDefault="00847554" w:rsidP="00BC1B3E">
            <w:pPr>
              <w:pStyle w:val="TableBullet"/>
              <w:keepNext/>
              <w:tabs>
                <w:tab w:val="clear" w:pos="284"/>
                <w:tab w:val="clear" w:pos="567"/>
                <w:tab w:val="clear" w:pos="851"/>
              </w:tabs>
            </w:pPr>
            <w:r>
              <w:t>Main location for the automation</w:t>
            </w:r>
            <w:r w:rsidR="009557B4">
              <w:t xml:space="preserve"> files. If used with other bots in end-to-end automation scenarios, </w:t>
            </w:r>
            <w:r w:rsidR="00DB76C8">
              <w:t xml:space="preserve">the </w:t>
            </w:r>
            <w:proofErr w:type="spellStart"/>
            <w:r w:rsidR="00DB76C8">
              <w:t>rootFolderPaths</w:t>
            </w:r>
            <w:proofErr w:type="spellEnd"/>
            <w:r w:rsidR="00DB76C8">
              <w:t xml:space="preserve"> need to be the same. </w:t>
            </w:r>
            <w:r w:rsidR="0011655A">
              <w:t>In this location</w:t>
            </w:r>
            <w:r w:rsidR="00DB76C8">
              <w:t xml:space="preserve">, the folder structure </w:t>
            </w:r>
            <w:r w:rsidR="0011655A">
              <w:t xml:space="preserve">containing downloaded business documents </w:t>
            </w:r>
            <w:r w:rsidR="00DB76C8">
              <w:t xml:space="preserve">and log </w:t>
            </w:r>
            <w:r w:rsidR="00F9359B">
              <w:t>folder containing log files</w:t>
            </w:r>
            <w:r w:rsidR="00DB76C8">
              <w:t xml:space="preserve"> will be created</w:t>
            </w:r>
            <w:r w:rsidR="00F9359B">
              <w:t xml:space="preserve">. The configuration file needs to be stored inside the </w:t>
            </w:r>
            <w:proofErr w:type="spellStart"/>
            <w:r w:rsidR="00F9359B">
              <w:t>rootFolderPath</w:t>
            </w:r>
            <w:proofErr w:type="spellEnd"/>
            <w:r w:rsidR="00F9359B">
              <w:t>.</w:t>
            </w:r>
          </w:p>
        </w:tc>
      </w:tr>
      <w:tr w:rsidR="00F9359B" w:rsidRPr="003777AE" w14:paraId="42ADB437" w14:textId="77777777" w:rsidTr="2DBFF018">
        <w:tc>
          <w:tcPr>
            <w:tcW w:w="0" w:type="auto"/>
            <w:tcBorders>
              <w:top w:val="single" w:sz="18" w:space="0" w:color="auto"/>
              <w:left w:val="nil"/>
              <w:bottom w:val="single" w:sz="18" w:space="0" w:color="auto"/>
            </w:tcBorders>
            <w:shd w:val="clear" w:color="auto" w:fill="auto"/>
            <w:tcMar>
              <w:top w:w="108" w:type="dxa"/>
              <w:bottom w:w="108" w:type="dxa"/>
            </w:tcMar>
          </w:tcPr>
          <w:p w14:paraId="2ABE3808" w14:textId="15B58EE5" w:rsidR="00F9359B" w:rsidRPr="0085156B" w:rsidRDefault="00DF72D3" w:rsidP="00E06B51">
            <w:pPr>
              <w:pStyle w:val="TableText"/>
            </w:pPr>
            <w:proofErr w:type="spellStart"/>
            <w:r w:rsidRPr="0085156B">
              <w:t>configExcelFilename</w:t>
            </w:r>
            <w:proofErr w:type="spellEnd"/>
          </w:p>
        </w:tc>
        <w:tc>
          <w:tcPr>
            <w:tcW w:w="0" w:type="auto"/>
            <w:tcBorders>
              <w:top w:val="single" w:sz="18" w:space="0" w:color="auto"/>
              <w:bottom w:val="single" w:sz="18" w:space="0" w:color="auto"/>
            </w:tcBorders>
          </w:tcPr>
          <w:p w14:paraId="5E785C34" w14:textId="3C9A3455" w:rsidR="00F9359B" w:rsidRDefault="00DF72D3" w:rsidP="2DBFF018">
            <w:pPr>
              <w:pStyle w:val="TableBullet"/>
              <w:keepNext/>
              <w:tabs>
                <w:tab w:val="clear" w:pos="284"/>
                <w:tab w:val="clear" w:pos="567"/>
                <w:tab w:val="clear" w:pos="851"/>
              </w:tabs>
            </w:pPr>
            <w:r>
              <w:t>Text</w:t>
            </w:r>
          </w:p>
        </w:tc>
        <w:tc>
          <w:tcPr>
            <w:tcW w:w="0" w:type="auto"/>
            <w:tcBorders>
              <w:top w:val="single" w:sz="18" w:space="0" w:color="auto"/>
              <w:bottom w:val="single" w:sz="18" w:space="0" w:color="auto"/>
            </w:tcBorders>
            <w:shd w:val="clear" w:color="auto" w:fill="auto"/>
            <w:tcMar>
              <w:top w:w="108" w:type="dxa"/>
              <w:bottom w:w="108" w:type="dxa"/>
            </w:tcMar>
          </w:tcPr>
          <w:p w14:paraId="4A7613CD" w14:textId="241D7B74" w:rsidR="00F9359B" w:rsidRDefault="00DF72D3" w:rsidP="00BC1B3E">
            <w:pPr>
              <w:pStyle w:val="TableBullet"/>
              <w:keepNext/>
              <w:tabs>
                <w:tab w:val="clear" w:pos="284"/>
                <w:tab w:val="clear" w:pos="567"/>
                <w:tab w:val="clear" w:pos="851"/>
              </w:tabs>
            </w:pPr>
            <w:r>
              <w:t>Config.xlsx</w:t>
            </w:r>
          </w:p>
        </w:tc>
        <w:tc>
          <w:tcPr>
            <w:tcW w:w="0" w:type="auto"/>
            <w:tcBorders>
              <w:top w:val="single" w:sz="18" w:space="0" w:color="auto"/>
              <w:bottom w:val="single" w:sz="18" w:space="0" w:color="auto"/>
            </w:tcBorders>
          </w:tcPr>
          <w:p w14:paraId="2EE2824E" w14:textId="4D5729EF" w:rsidR="00F9359B" w:rsidRDefault="00DF72D3" w:rsidP="00BC1B3E">
            <w:pPr>
              <w:pStyle w:val="TableBullet"/>
              <w:keepNext/>
              <w:tabs>
                <w:tab w:val="clear" w:pos="284"/>
                <w:tab w:val="clear" w:pos="567"/>
                <w:tab w:val="clear" w:pos="851"/>
              </w:tabs>
            </w:pPr>
            <w:r>
              <w:t>Name of the configuration file that contains the parameters for filtering emails.</w:t>
            </w:r>
          </w:p>
        </w:tc>
      </w:tr>
      <w:tr w:rsidR="00DF72D3" w:rsidRPr="003777AE" w14:paraId="1445D44B" w14:textId="77777777" w:rsidTr="2DBFF018">
        <w:tc>
          <w:tcPr>
            <w:tcW w:w="0" w:type="auto"/>
            <w:tcBorders>
              <w:top w:val="single" w:sz="18" w:space="0" w:color="auto"/>
              <w:left w:val="nil"/>
              <w:bottom w:val="single" w:sz="4" w:space="0" w:color="auto"/>
            </w:tcBorders>
            <w:shd w:val="clear" w:color="auto" w:fill="auto"/>
            <w:tcMar>
              <w:top w:w="108" w:type="dxa"/>
              <w:bottom w:w="108" w:type="dxa"/>
            </w:tcMar>
          </w:tcPr>
          <w:p w14:paraId="390DC965" w14:textId="2695FC94" w:rsidR="00DF72D3" w:rsidRPr="0085156B" w:rsidRDefault="00DF72D3" w:rsidP="00E06B51">
            <w:pPr>
              <w:pStyle w:val="TableText"/>
            </w:pPr>
            <w:proofErr w:type="spellStart"/>
            <w:r w:rsidRPr="0085156B">
              <w:t>outlookFolder</w:t>
            </w:r>
            <w:proofErr w:type="spellEnd"/>
          </w:p>
        </w:tc>
        <w:tc>
          <w:tcPr>
            <w:tcW w:w="0" w:type="auto"/>
            <w:tcBorders>
              <w:top w:val="single" w:sz="18" w:space="0" w:color="auto"/>
              <w:bottom w:val="single" w:sz="4" w:space="0" w:color="auto"/>
            </w:tcBorders>
          </w:tcPr>
          <w:p w14:paraId="60F407D3" w14:textId="6E366E31" w:rsidR="00DF72D3" w:rsidRDefault="00DF72D3" w:rsidP="2DBFF018">
            <w:pPr>
              <w:pStyle w:val="TableBullet"/>
              <w:keepNext/>
              <w:tabs>
                <w:tab w:val="clear" w:pos="284"/>
                <w:tab w:val="clear" w:pos="567"/>
                <w:tab w:val="clear" w:pos="851"/>
              </w:tabs>
            </w:pPr>
            <w:r>
              <w:t>Text</w:t>
            </w:r>
            <w:r w:rsidR="00656C7E">
              <w:t>, case sensitive</w:t>
            </w:r>
          </w:p>
        </w:tc>
        <w:tc>
          <w:tcPr>
            <w:tcW w:w="0" w:type="auto"/>
            <w:tcBorders>
              <w:top w:val="single" w:sz="18" w:space="0" w:color="auto"/>
              <w:bottom w:val="single" w:sz="4" w:space="0" w:color="auto"/>
            </w:tcBorders>
            <w:shd w:val="clear" w:color="auto" w:fill="auto"/>
            <w:tcMar>
              <w:top w:w="108" w:type="dxa"/>
              <w:bottom w:w="108" w:type="dxa"/>
            </w:tcMar>
          </w:tcPr>
          <w:p w14:paraId="0CDD0538" w14:textId="7862D6F7" w:rsidR="00DF72D3" w:rsidRDefault="00A872AA" w:rsidP="00BC1B3E">
            <w:pPr>
              <w:pStyle w:val="TableBullet"/>
              <w:keepNext/>
              <w:tabs>
                <w:tab w:val="clear" w:pos="284"/>
                <w:tab w:val="clear" w:pos="567"/>
                <w:tab w:val="clear" w:pos="851"/>
              </w:tabs>
            </w:pPr>
            <w:r>
              <w:t>Processed</w:t>
            </w:r>
          </w:p>
        </w:tc>
        <w:tc>
          <w:tcPr>
            <w:tcW w:w="0" w:type="auto"/>
            <w:tcBorders>
              <w:top w:val="single" w:sz="18" w:space="0" w:color="auto"/>
              <w:bottom w:val="single" w:sz="4" w:space="0" w:color="auto"/>
            </w:tcBorders>
          </w:tcPr>
          <w:p w14:paraId="161DE779" w14:textId="070F947A" w:rsidR="00DF72D3" w:rsidRDefault="00930F95" w:rsidP="00BC1B3E">
            <w:pPr>
              <w:pStyle w:val="TableBullet"/>
              <w:keepNext/>
              <w:tabs>
                <w:tab w:val="clear" w:pos="284"/>
                <w:tab w:val="clear" w:pos="567"/>
                <w:tab w:val="clear" w:pos="851"/>
              </w:tabs>
            </w:pPr>
            <w:r>
              <w:t xml:space="preserve">The </w:t>
            </w:r>
            <w:r w:rsidR="003F516B">
              <w:t xml:space="preserve">name of the </w:t>
            </w:r>
            <w:r>
              <w:t>Outlook folder in the Outlook account where the processed emails from the bot are moved</w:t>
            </w:r>
            <w:r w:rsidR="009A593E">
              <w:t xml:space="preserve"> to</w:t>
            </w:r>
            <w:r>
              <w:t xml:space="preserve">. </w:t>
            </w:r>
          </w:p>
        </w:tc>
      </w:tr>
    </w:tbl>
    <w:p w14:paraId="66CC0D71" w14:textId="77777777" w:rsidR="00606B91" w:rsidRPr="00606B91" w:rsidRDefault="00606B91" w:rsidP="00606B91">
      <w:pPr>
        <w:spacing w:after="160" w:line="256" w:lineRule="auto"/>
        <w:rPr>
          <w:lang w:val="en-US"/>
        </w:rPr>
      </w:pPr>
    </w:p>
    <w:p w14:paraId="51F57874" w14:textId="56640B1B" w:rsidR="000B2C75" w:rsidRDefault="000B2C75" w:rsidP="000B2C75">
      <w:pPr>
        <w:pStyle w:val="Heading1"/>
        <w:rPr>
          <w:lang w:val="en-US"/>
        </w:rPr>
      </w:pPr>
      <w:bookmarkStart w:id="6" w:name="_Toc94512108"/>
      <w:r w:rsidRPr="2A42BED1">
        <w:rPr>
          <w:lang w:val="en-US"/>
        </w:rPr>
        <w:t>Bot Workflow</w:t>
      </w:r>
      <w:bookmarkEnd w:id="6"/>
    </w:p>
    <w:p w14:paraId="570AE53F" w14:textId="6D6A2478" w:rsidR="00917AE8" w:rsidRPr="00917AE8" w:rsidRDefault="00917AE8" w:rsidP="00917AE8">
      <w:pPr>
        <w:rPr>
          <w:lang w:val="en-US"/>
        </w:rPr>
      </w:pPr>
      <w:r w:rsidRPr="67BE6766">
        <w:rPr>
          <w:lang w:val="en-US"/>
        </w:rPr>
        <w:t xml:space="preserve">For the bot workflow, please refer to the attached flowchart in the </w:t>
      </w:r>
      <w:r w:rsidR="0D2192D6" w:rsidRPr="67BE6766">
        <w:rPr>
          <w:lang w:val="en-US"/>
        </w:rPr>
        <w:t>Appendix</w:t>
      </w:r>
      <w:r w:rsidRPr="67BE6766">
        <w:rPr>
          <w:lang w:val="en-US"/>
        </w:rPr>
        <w:t>.</w:t>
      </w:r>
    </w:p>
    <w:p w14:paraId="1C3824CF" w14:textId="4D305A92" w:rsidR="000B2C75" w:rsidRDefault="000B2C75" w:rsidP="000B2C75">
      <w:pPr>
        <w:pStyle w:val="Heading1"/>
        <w:rPr>
          <w:lang w:val="en-US"/>
        </w:rPr>
      </w:pPr>
      <w:bookmarkStart w:id="7" w:name="_Toc94512109"/>
      <w:r w:rsidRPr="00AE2698">
        <w:rPr>
          <w:lang w:val="en-US"/>
        </w:rPr>
        <w:t>Output and Logs</w:t>
      </w:r>
      <w:bookmarkEnd w:id="7"/>
    </w:p>
    <w:p w14:paraId="30772083" w14:textId="4BD73603" w:rsidR="00630F98" w:rsidRDefault="006B00E2" w:rsidP="00D55818">
      <w:pPr>
        <w:pStyle w:val="ListParagraph"/>
        <w:numPr>
          <w:ilvl w:val="0"/>
          <w:numId w:val="20"/>
        </w:numPr>
        <w:rPr>
          <w:lang w:val="en-US"/>
        </w:rPr>
      </w:pPr>
      <w:r w:rsidRPr="28D7B817">
        <w:rPr>
          <w:b/>
          <w:bCs/>
          <w:lang w:val="en-US"/>
        </w:rPr>
        <w:t>Root Folder Structure</w:t>
      </w:r>
      <w:r w:rsidR="00C60B33" w:rsidRPr="28D7B817">
        <w:rPr>
          <w:lang w:val="en-US"/>
        </w:rPr>
        <w:t xml:space="preserve">: </w:t>
      </w:r>
      <w:r w:rsidR="00627101" w:rsidRPr="28D7B817">
        <w:rPr>
          <w:lang w:val="en-US"/>
        </w:rPr>
        <w:t>For each rule in the configuration file, the bot will create</w:t>
      </w:r>
      <w:r w:rsidR="5F21962E" w:rsidRPr="28D7B817">
        <w:rPr>
          <w:lang w:val="en-US"/>
        </w:rPr>
        <w:t xml:space="preserve"> the</w:t>
      </w:r>
      <w:r w:rsidR="00627101" w:rsidRPr="28D7B817">
        <w:rPr>
          <w:lang w:val="en-US"/>
        </w:rPr>
        <w:t xml:space="preserve"> following </w:t>
      </w:r>
      <w:r w:rsidR="00E80406" w:rsidRPr="28D7B817">
        <w:rPr>
          <w:lang w:val="en-US"/>
        </w:rPr>
        <w:t>folder</w:t>
      </w:r>
      <w:r w:rsidR="0062153B" w:rsidRPr="28D7B817">
        <w:rPr>
          <w:lang w:val="en-US"/>
        </w:rPr>
        <w:t xml:space="preserve"> structure</w:t>
      </w:r>
      <w:r w:rsidR="00E80406" w:rsidRPr="28D7B817">
        <w:rPr>
          <w:lang w:val="en-US"/>
        </w:rPr>
        <w:t xml:space="preserve"> inside the root folder:</w:t>
      </w:r>
    </w:p>
    <w:p w14:paraId="65761F35" w14:textId="7C26C4D1" w:rsidR="00630F98" w:rsidRDefault="00630F98" w:rsidP="00630F98">
      <w:pPr>
        <w:pStyle w:val="ListParagraph"/>
        <w:rPr>
          <w:lang w:val="en-US"/>
        </w:rPr>
      </w:pPr>
    </w:p>
    <w:p w14:paraId="1D8E38A4" w14:textId="77DC19E2" w:rsidR="007D167D" w:rsidRPr="00630F98" w:rsidRDefault="00BB416B" w:rsidP="00BB416B">
      <w:pPr>
        <w:pStyle w:val="ListParagraph"/>
        <w:rPr>
          <w:lang w:val="en-US"/>
        </w:rPr>
      </w:pPr>
      <w:r>
        <w:rPr>
          <w:noProof/>
          <w:lang w:val="en-US"/>
        </w:rPr>
        <w:drawing>
          <wp:inline distT="0" distB="0" distL="0" distR="0" wp14:anchorId="2E3FE87F" wp14:editId="5D17788D">
            <wp:extent cx="3117850" cy="1593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a:stretch>
                      <a:fillRect/>
                    </a:stretch>
                  </pic:blipFill>
                  <pic:spPr>
                    <a:xfrm>
                      <a:off x="0" y="0"/>
                      <a:ext cx="3118011" cy="1593932"/>
                    </a:xfrm>
                    <a:prstGeom prst="rect">
                      <a:avLst/>
                    </a:prstGeom>
                  </pic:spPr>
                </pic:pic>
              </a:graphicData>
            </a:graphic>
          </wp:inline>
        </w:drawing>
      </w:r>
    </w:p>
    <w:p w14:paraId="2939C530" w14:textId="1BCB7D57" w:rsidR="00D55818" w:rsidRPr="00D55818" w:rsidRDefault="00D55818" w:rsidP="00D55818">
      <w:pPr>
        <w:pStyle w:val="ListParagraph"/>
        <w:rPr>
          <w:lang w:val="en-US"/>
        </w:rPr>
      </w:pPr>
      <w:r w:rsidRPr="28D7B817">
        <w:rPr>
          <w:lang w:val="en-US"/>
        </w:rPr>
        <w:t>The downloaded files from emails are placed in t</w:t>
      </w:r>
      <w:r w:rsidR="00BB416B" w:rsidRPr="28D7B817">
        <w:rPr>
          <w:lang w:val="en-US"/>
        </w:rPr>
        <w:t xml:space="preserve">he </w:t>
      </w:r>
      <w:proofErr w:type="spellStart"/>
      <w:r w:rsidRPr="28D7B817">
        <w:rPr>
          <w:lang w:val="en-US"/>
        </w:rPr>
        <w:t>ToBeProcessed</w:t>
      </w:r>
      <w:proofErr w:type="spellEnd"/>
      <w:r w:rsidRPr="28D7B817">
        <w:rPr>
          <w:lang w:val="en-US"/>
        </w:rPr>
        <w:t xml:space="preserve"> </w:t>
      </w:r>
      <w:r w:rsidR="00BB416B" w:rsidRPr="28D7B817">
        <w:rPr>
          <w:lang w:val="en-US"/>
        </w:rPr>
        <w:t xml:space="preserve">local </w:t>
      </w:r>
      <w:r w:rsidRPr="28D7B817">
        <w:rPr>
          <w:lang w:val="en-US"/>
        </w:rPr>
        <w:t>folder.</w:t>
      </w:r>
      <w:r w:rsidR="00D071F4" w:rsidRPr="28D7B817">
        <w:rPr>
          <w:lang w:val="en-US"/>
        </w:rPr>
        <w:t xml:space="preserve"> If those files are then used by other bots </w:t>
      </w:r>
      <w:r w:rsidR="00343F5A" w:rsidRPr="28D7B817">
        <w:rPr>
          <w:lang w:val="en-US"/>
        </w:rPr>
        <w:t>from</w:t>
      </w:r>
      <w:r w:rsidR="00D071F4" w:rsidRPr="28D7B817">
        <w:rPr>
          <w:lang w:val="en-US"/>
        </w:rPr>
        <w:t xml:space="preserve"> the SAP Business </w:t>
      </w:r>
      <w:proofErr w:type="spellStart"/>
      <w:r w:rsidR="00D071F4" w:rsidRPr="28D7B817">
        <w:rPr>
          <w:lang w:val="en-US"/>
        </w:rPr>
        <w:t>ByDesign</w:t>
      </w:r>
      <w:proofErr w:type="spellEnd"/>
      <w:r w:rsidR="00D071F4" w:rsidRPr="28D7B817">
        <w:rPr>
          <w:lang w:val="en-US"/>
        </w:rPr>
        <w:t xml:space="preserve"> </w:t>
      </w:r>
      <w:proofErr w:type="spellStart"/>
      <w:r w:rsidR="00D071F4" w:rsidRPr="28D7B817">
        <w:rPr>
          <w:lang w:val="en-US"/>
        </w:rPr>
        <w:t>iRPA</w:t>
      </w:r>
      <w:proofErr w:type="spellEnd"/>
      <w:r w:rsidR="00D071F4" w:rsidRPr="28D7B817">
        <w:rPr>
          <w:lang w:val="en-US"/>
        </w:rPr>
        <w:t xml:space="preserve"> Best Practices </w:t>
      </w:r>
      <w:r w:rsidR="00343F5A" w:rsidRPr="28D7B817">
        <w:rPr>
          <w:lang w:val="en-US"/>
        </w:rPr>
        <w:t xml:space="preserve">bots, they will be moved to the </w:t>
      </w:r>
      <w:r w:rsidR="00343F5A" w:rsidRPr="00E902F8">
        <w:rPr>
          <w:i/>
          <w:iCs/>
          <w:lang w:val="en-US"/>
        </w:rPr>
        <w:t>Processed</w:t>
      </w:r>
      <w:r w:rsidR="00343F5A" w:rsidRPr="28D7B817">
        <w:rPr>
          <w:lang w:val="en-US"/>
        </w:rPr>
        <w:t xml:space="preserve"> folder if the automation on the file was successful, or </w:t>
      </w:r>
      <w:r w:rsidR="00E106DC" w:rsidRPr="28D7B817">
        <w:rPr>
          <w:lang w:val="en-US"/>
        </w:rPr>
        <w:t xml:space="preserve">to </w:t>
      </w:r>
      <w:r w:rsidR="0FE61BAD" w:rsidRPr="28D7B817">
        <w:rPr>
          <w:lang w:val="en-US"/>
        </w:rPr>
        <w:t xml:space="preserve">the </w:t>
      </w:r>
      <w:r w:rsidR="00E106DC" w:rsidRPr="00E902F8">
        <w:rPr>
          <w:i/>
          <w:iCs/>
          <w:lang w:val="en-US"/>
        </w:rPr>
        <w:t>Failed</w:t>
      </w:r>
      <w:r w:rsidR="00E106DC" w:rsidRPr="28D7B817">
        <w:rPr>
          <w:lang w:val="en-US"/>
        </w:rPr>
        <w:t xml:space="preserve"> folder if the automation on the files was unsuccessful.</w:t>
      </w:r>
    </w:p>
    <w:p w14:paraId="216A422A" w14:textId="102E9FCE" w:rsidR="00EF5011" w:rsidRDefault="00134E69" w:rsidP="00C60B33">
      <w:pPr>
        <w:pStyle w:val="ListParagraph"/>
        <w:numPr>
          <w:ilvl w:val="0"/>
          <w:numId w:val="20"/>
        </w:numPr>
        <w:rPr>
          <w:lang w:val="en-US"/>
        </w:rPr>
      </w:pPr>
      <w:r w:rsidRPr="28D7B817">
        <w:rPr>
          <w:b/>
          <w:bCs/>
          <w:lang w:val="en-US"/>
        </w:rPr>
        <w:t>Logs</w:t>
      </w:r>
      <w:r w:rsidR="00C60B33" w:rsidRPr="28D7B817">
        <w:rPr>
          <w:lang w:val="en-US"/>
        </w:rPr>
        <w:t xml:space="preserve">: If </w:t>
      </w:r>
      <w:r w:rsidR="67C1606B" w:rsidRPr="28D7B817">
        <w:rPr>
          <w:lang w:val="en-US"/>
        </w:rPr>
        <w:t xml:space="preserve">it doesn’t exist </w:t>
      </w:r>
      <w:r w:rsidR="365870AC" w:rsidRPr="28D7B817">
        <w:rPr>
          <w:lang w:val="en-US"/>
        </w:rPr>
        <w:t>yet;</w:t>
      </w:r>
      <w:r w:rsidR="00C60B33" w:rsidRPr="28D7B817">
        <w:rPr>
          <w:lang w:val="en-US"/>
        </w:rPr>
        <w:t xml:space="preserve"> the bot creates a folder name</w:t>
      </w:r>
      <w:r w:rsidR="40170D09" w:rsidRPr="28D7B817">
        <w:rPr>
          <w:lang w:val="en-US"/>
        </w:rPr>
        <w:t>d</w:t>
      </w:r>
      <w:r w:rsidR="00C60B33" w:rsidRPr="28D7B817">
        <w:rPr>
          <w:lang w:val="en-US"/>
        </w:rPr>
        <w:t xml:space="preserve"> “Logs” inside the root folder. </w:t>
      </w:r>
      <w:r w:rsidR="6D74636F" w:rsidRPr="28D7B817">
        <w:rPr>
          <w:lang w:val="en-US"/>
        </w:rPr>
        <w:t>The</w:t>
      </w:r>
      <w:r w:rsidR="00C60B33" w:rsidRPr="28D7B817">
        <w:rPr>
          <w:lang w:val="en-US"/>
        </w:rPr>
        <w:t xml:space="preserve"> </w:t>
      </w:r>
      <w:r w:rsidR="00627101" w:rsidRPr="28D7B817">
        <w:rPr>
          <w:lang w:val="en-US"/>
        </w:rPr>
        <w:t>log files of each bot run will be stored</w:t>
      </w:r>
      <w:r w:rsidR="7D18EDF8" w:rsidRPr="28D7B817">
        <w:rPr>
          <w:lang w:val="en-US"/>
        </w:rPr>
        <w:t xml:space="preserve"> there</w:t>
      </w:r>
      <w:r w:rsidR="00627101" w:rsidRPr="28D7B817">
        <w:rPr>
          <w:lang w:val="en-US"/>
        </w:rPr>
        <w:t>.</w:t>
      </w:r>
    </w:p>
    <w:p w14:paraId="2CCA85BC" w14:textId="4A8D14F8" w:rsidR="00134E69" w:rsidRDefault="00A624D8" w:rsidP="00EF5011">
      <w:pPr>
        <w:pStyle w:val="ListParagraph"/>
        <w:rPr>
          <w:lang w:val="en-US"/>
        </w:rPr>
      </w:pPr>
      <w:r>
        <w:rPr>
          <w:lang w:val="en-US"/>
        </w:rPr>
        <w:br/>
      </w:r>
      <w:r w:rsidR="00EF5011">
        <w:rPr>
          <w:rFonts w:ascii="SAP-icons" w:hAnsi="SAP-icons"/>
          <w:lang w:val="en-US"/>
        </w:rPr>
        <w:t xml:space="preserve"> </w:t>
      </w:r>
      <w:r>
        <w:rPr>
          <w:lang w:val="en-US"/>
        </w:rPr>
        <w:t xml:space="preserve">Log files should not </w:t>
      </w:r>
      <w:r w:rsidR="00650FDF">
        <w:rPr>
          <w:lang w:val="en-US"/>
        </w:rPr>
        <w:t>be opened during the bot execution.</w:t>
      </w:r>
    </w:p>
    <w:p w14:paraId="0D013F23" w14:textId="77777777" w:rsidR="00650FDF" w:rsidRDefault="00650FDF" w:rsidP="00650FDF">
      <w:pPr>
        <w:pStyle w:val="ListParagraph"/>
        <w:rPr>
          <w:lang w:val="en-US"/>
        </w:rPr>
      </w:pPr>
    </w:p>
    <w:p w14:paraId="5545F2B5" w14:textId="67B55A1B" w:rsidR="00E203D3" w:rsidRPr="00C60B33" w:rsidRDefault="00E203D3" w:rsidP="00C60B33">
      <w:pPr>
        <w:pStyle w:val="ListParagraph"/>
        <w:numPr>
          <w:ilvl w:val="0"/>
          <w:numId w:val="20"/>
        </w:numPr>
        <w:rPr>
          <w:lang w:val="en-US"/>
        </w:rPr>
      </w:pPr>
      <w:r w:rsidRPr="28D7B817">
        <w:rPr>
          <w:b/>
          <w:bCs/>
          <w:lang w:val="en-US"/>
        </w:rPr>
        <w:t>Outlook Folder</w:t>
      </w:r>
      <w:r w:rsidRPr="28D7B817">
        <w:rPr>
          <w:lang w:val="en-US"/>
        </w:rPr>
        <w:t>: Email</w:t>
      </w:r>
      <w:r w:rsidR="576EBE8D" w:rsidRPr="28D7B817">
        <w:rPr>
          <w:lang w:val="en-US"/>
        </w:rPr>
        <w:t>s</w:t>
      </w:r>
      <w:r w:rsidRPr="28D7B817">
        <w:rPr>
          <w:lang w:val="en-US"/>
        </w:rPr>
        <w:t xml:space="preserve"> </w:t>
      </w:r>
      <w:r w:rsidR="608687EB" w:rsidRPr="28D7B817">
        <w:rPr>
          <w:lang w:val="en-US"/>
        </w:rPr>
        <w:t>with</w:t>
      </w:r>
      <w:r w:rsidRPr="28D7B817">
        <w:rPr>
          <w:lang w:val="en-US"/>
        </w:rPr>
        <w:t xml:space="preserve"> attachments </w:t>
      </w:r>
      <w:r w:rsidR="1F4EFC36" w:rsidRPr="28D7B817">
        <w:rPr>
          <w:lang w:val="en-US"/>
        </w:rPr>
        <w:t xml:space="preserve">that </w:t>
      </w:r>
      <w:r w:rsidRPr="28D7B817">
        <w:rPr>
          <w:lang w:val="en-US"/>
        </w:rPr>
        <w:t>have been downloaded successfully</w:t>
      </w:r>
      <w:r w:rsidR="49EB87CE" w:rsidRPr="28D7B817">
        <w:rPr>
          <w:lang w:val="en-US"/>
        </w:rPr>
        <w:t>,</w:t>
      </w:r>
      <w:r w:rsidRPr="28D7B817">
        <w:rPr>
          <w:lang w:val="en-US"/>
        </w:rPr>
        <w:t xml:space="preserve"> are moved to the specified Outlook folder.</w:t>
      </w:r>
    </w:p>
    <w:p w14:paraId="31FD35F0" w14:textId="74DB362D" w:rsidR="000B2C75" w:rsidRDefault="000B2C75" w:rsidP="000B2C75">
      <w:pPr>
        <w:pStyle w:val="Heading1"/>
        <w:rPr>
          <w:lang w:val="en-US"/>
        </w:rPr>
      </w:pPr>
      <w:bookmarkStart w:id="8" w:name="_Software_Requirements"/>
      <w:bookmarkStart w:id="9" w:name="_Toc94512110"/>
      <w:bookmarkEnd w:id="8"/>
      <w:r w:rsidRPr="00AE2698">
        <w:rPr>
          <w:lang w:val="en-US"/>
        </w:rPr>
        <w:t>Constraints</w:t>
      </w:r>
      <w:bookmarkEnd w:id="9"/>
    </w:p>
    <w:p w14:paraId="1AA0E5D5" w14:textId="31F34DF8" w:rsidR="00B13992" w:rsidRDefault="00B13992" w:rsidP="00B13992">
      <w:pPr>
        <w:pStyle w:val="ListParagraph"/>
        <w:numPr>
          <w:ilvl w:val="0"/>
          <w:numId w:val="24"/>
        </w:numPr>
        <w:rPr>
          <w:lang w:val="en-US"/>
        </w:rPr>
      </w:pPr>
      <w:r w:rsidRPr="2A42BED1">
        <w:rPr>
          <w:lang w:val="en-US"/>
        </w:rPr>
        <w:t xml:space="preserve">This bot can only work </w:t>
      </w:r>
      <w:r w:rsidR="00655E27" w:rsidRPr="2A42BED1">
        <w:rPr>
          <w:lang w:val="en-US"/>
        </w:rPr>
        <w:t>with</w:t>
      </w:r>
      <w:r w:rsidR="00911725" w:rsidRPr="2A42BED1">
        <w:rPr>
          <w:lang w:val="en-US"/>
        </w:rPr>
        <w:t xml:space="preserve"> Microsoft</w:t>
      </w:r>
      <w:r w:rsidR="00655E27" w:rsidRPr="2A42BED1">
        <w:rPr>
          <w:lang w:val="en-US"/>
        </w:rPr>
        <w:t xml:space="preserve"> Windows OS.</w:t>
      </w:r>
    </w:p>
    <w:p w14:paraId="011E52B4" w14:textId="5012532F" w:rsidR="00655E27" w:rsidRPr="00655E27" w:rsidRDefault="00655E27" w:rsidP="00512C3F">
      <w:pPr>
        <w:pStyle w:val="ListParagraph"/>
        <w:numPr>
          <w:ilvl w:val="0"/>
          <w:numId w:val="24"/>
        </w:numPr>
        <w:rPr>
          <w:lang w:val="en-US"/>
        </w:rPr>
      </w:pPr>
      <w:r w:rsidRPr="28D7B817">
        <w:rPr>
          <w:lang w:val="en-US"/>
        </w:rPr>
        <w:t>The Outlook folder</w:t>
      </w:r>
      <w:r w:rsidR="45762E43" w:rsidRPr="28D7B817">
        <w:rPr>
          <w:lang w:val="en-US"/>
        </w:rPr>
        <w:t>,</w:t>
      </w:r>
      <w:r w:rsidRPr="28D7B817">
        <w:rPr>
          <w:lang w:val="en-US"/>
        </w:rPr>
        <w:t xml:space="preserve"> to which the processed emails are moved to</w:t>
      </w:r>
      <w:r w:rsidR="09F0FA9E" w:rsidRPr="28D7B817">
        <w:rPr>
          <w:lang w:val="en-US"/>
        </w:rPr>
        <w:t>,</w:t>
      </w:r>
      <w:r w:rsidRPr="28D7B817">
        <w:rPr>
          <w:lang w:val="en-US"/>
        </w:rPr>
        <w:t xml:space="preserve"> must exist</w:t>
      </w:r>
      <w:r w:rsidR="00A46ADE" w:rsidRPr="28D7B817">
        <w:rPr>
          <w:lang w:val="en-US"/>
        </w:rPr>
        <w:t xml:space="preserve"> as a child-folder below the Inbox folder</w:t>
      </w:r>
      <w:r w:rsidRPr="28D7B817">
        <w:rPr>
          <w:lang w:val="en-US"/>
        </w:rPr>
        <w:t>.</w:t>
      </w:r>
      <w:r w:rsidR="00512C3F" w:rsidRPr="28D7B817">
        <w:rPr>
          <w:lang w:val="en-US"/>
        </w:rPr>
        <w:t xml:space="preserve"> </w:t>
      </w:r>
    </w:p>
    <w:p w14:paraId="18BA4925" w14:textId="5C1A3001" w:rsidR="00B45B18" w:rsidRPr="00B13992" w:rsidRDefault="00B45B18" w:rsidP="00B13992">
      <w:pPr>
        <w:pStyle w:val="ListParagraph"/>
        <w:numPr>
          <w:ilvl w:val="0"/>
          <w:numId w:val="24"/>
        </w:numPr>
        <w:rPr>
          <w:lang w:val="en-US"/>
        </w:rPr>
      </w:pPr>
      <w:r w:rsidRPr="00B13992">
        <w:rPr>
          <w:lang w:val="en-US"/>
        </w:rPr>
        <w:t>The bot is able to download .</w:t>
      </w:r>
      <w:proofErr w:type="spellStart"/>
      <w:r w:rsidRPr="00B13992">
        <w:rPr>
          <w:lang w:val="en-US"/>
        </w:rPr>
        <w:t>png</w:t>
      </w:r>
      <w:proofErr w:type="spellEnd"/>
      <w:r w:rsidRPr="00B13992">
        <w:rPr>
          <w:lang w:val="en-US"/>
        </w:rPr>
        <w:t xml:space="preserve">, .jpg, .pdf and .tiff files </w:t>
      </w:r>
      <w:r w:rsidR="00AD6F06" w:rsidRPr="00B13992">
        <w:rPr>
          <w:lang w:val="en-US"/>
        </w:rPr>
        <w:t>from emails</w:t>
      </w:r>
      <w:r w:rsidR="00874A56">
        <w:rPr>
          <w:lang w:val="en-US"/>
        </w:rPr>
        <w:t xml:space="preserve"> only</w:t>
      </w:r>
      <w:r w:rsidR="00AD6F06" w:rsidRPr="00B13992">
        <w:rPr>
          <w:lang w:val="en-US"/>
        </w:rPr>
        <w:t>.</w:t>
      </w:r>
    </w:p>
    <w:p w14:paraId="4F2D5705" w14:textId="535A263A" w:rsidR="00B13992" w:rsidRPr="00B45B18" w:rsidRDefault="00B13992" w:rsidP="00B45B18">
      <w:pPr>
        <w:rPr>
          <w:lang w:val="en-US"/>
        </w:rPr>
      </w:pPr>
    </w:p>
    <w:p w14:paraId="263230AF" w14:textId="499E7E1F" w:rsidR="000B2C75" w:rsidRDefault="000B2C75" w:rsidP="000B2C75">
      <w:pPr>
        <w:pStyle w:val="Heading1"/>
        <w:rPr>
          <w:lang w:val="en-US"/>
        </w:rPr>
      </w:pPr>
      <w:bookmarkStart w:id="10" w:name="_Toc94512111"/>
      <w:r w:rsidRPr="00AE2698">
        <w:rPr>
          <w:lang w:val="en-US"/>
        </w:rPr>
        <w:t>Security</w:t>
      </w:r>
      <w:bookmarkEnd w:id="10"/>
    </w:p>
    <w:p w14:paraId="577E419E" w14:textId="77777777" w:rsidR="00E73DAF" w:rsidRPr="00E73DAF" w:rsidRDefault="00E73DAF" w:rsidP="00E73DAF">
      <w:pPr>
        <w:rPr>
          <w:lang w:val="en-US"/>
        </w:rPr>
      </w:pPr>
      <w:r w:rsidRPr="2A42BED1">
        <w:rPr>
          <w:lang w:val="en-US"/>
        </w:rPr>
        <w:t xml:space="preserve">In certain configuration scenarios, a technical user is required. In such cases, every natural person needs a separate technical user (for example, a separate communication arrangement). </w:t>
      </w:r>
    </w:p>
    <w:p w14:paraId="01F97D3E" w14:textId="4A778A59" w:rsidR="006858ED" w:rsidRPr="006858ED" w:rsidRDefault="00E73DAF" w:rsidP="00E73DAF">
      <w:pPr>
        <w:rPr>
          <w:lang w:val="en-US"/>
        </w:rPr>
      </w:pPr>
      <w:r w:rsidRPr="2A42BED1">
        <w:rPr>
          <w:lang w:val="en-US"/>
        </w:rPr>
        <w:t>The user must not share their credentials with any other natural person.</w:t>
      </w:r>
    </w:p>
    <w:p w14:paraId="24C07A8B" w14:textId="77777777" w:rsidR="006858ED" w:rsidRPr="006858ED" w:rsidRDefault="006858ED" w:rsidP="006858ED">
      <w:pPr>
        <w:rPr>
          <w:lang w:val="en-US"/>
        </w:rPr>
      </w:pPr>
    </w:p>
    <w:p w14:paraId="52D619F7" w14:textId="2257E984" w:rsidR="00650B5F" w:rsidRDefault="000B2C75" w:rsidP="00650B5F">
      <w:pPr>
        <w:pStyle w:val="Heading1"/>
        <w:rPr>
          <w:lang w:val="en-US"/>
        </w:rPr>
      </w:pPr>
      <w:bookmarkStart w:id="11" w:name="_Toc94512112"/>
      <w:r w:rsidRPr="00AE2698">
        <w:rPr>
          <w:lang w:val="en-US"/>
        </w:rPr>
        <w:t>Appendix</w:t>
      </w:r>
      <w:bookmarkEnd w:id="11"/>
    </w:p>
    <w:p w14:paraId="21A62680" w14:textId="77777777" w:rsidR="00650B5F" w:rsidRPr="00650B5F" w:rsidRDefault="00650B5F" w:rsidP="00650B5F">
      <w:pPr>
        <w:rPr>
          <w:lang w:val="en-US"/>
        </w:rPr>
      </w:pPr>
    </w:p>
    <w:p w14:paraId="72119FE7" w14:textId="5CD1760A" w:rsidR="00650B5F" w:rsidRDefault="00650B5F" w:rsidP="00650B5F">
      <w:pPr>
        <w:pStyle w:val="ListParagraph"/>
        <w:numPr>
          <w:ilvl w:val="0"/>
          <w:numId w:val="20"/>
        </w:numPr>
        <w:rPr>
          <w:lang w:val="en-US"/>
        </w:rPr>
      </w:pPr>
      <w:r w:rsidRPr="00650B5F">
        <w:rPr>
          <w:b/>
          <w:bCs/>
          <w:lang w:val="en-US"/>
        </w:rPr>
        <w:t>Components</w:t>
      </w:r>
      <w:r w:rsidRPr="00650B5F">
        <w:rPr>
          <w:lang w:val="en-US"/>
        </w:rPr>
        <w:t>:</w:t>
      </w:r>
    </w:p>
    <w:p w14:paraId="6AAA4CF9" w14:textId="77777777" w:rsidR="00650B5F" w:rsidRPr="00650B5F" w:rsidRDefault="00650B5F" w:rsidP="00650B5F">
      <w:pPr>
        <w:pStyle w:val="ListParagrap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3241"/>
        <w:gridCol w:w="3239"/>
      </w:tblGrid>
      <w:tr w:rsidR="00231BD1" w:rsidRPr="00AE2698" w14:paraId="58651C32" w14:textId="198147DD" w:rsidTr="00231BD1">
        <w:trPr>
          <w:trHeight w:val="583"/>
          <w:tblHeader/>
        </w:trPr>
        <w:tc>
          <w:tcPr>
            <w:tcW w:w="1637" w:type="pct"/>
            <w:tcBorders>
              <w:top w:val="nil"/>
              <w:left w:val="nil"/>
              <w:bottom w:val="single" w:sz="18" w:space="0" w:color="auto"/>
              <w:right w:val="single" w:sz="4" w:space="0" w:color="auto"/>
            </w:tcBorders>
            <w:shd w:val="clear" w:color="auto" w:fill="F0AB00" w:themeFill="accent1"/>
            <w:tcMar>
              <w:top w:w="113" w:type="dxa"/>
              <w:bottom w:w="0" w:type="dxa"/>
            </w:tcMar>
          </w:tcPr>
          <w:p w14:paraId="1DE31D37" w14:textId="11D3D31E" w:rsidR="00231BD1" w:rsidRPr="00AE2698" w:rsidRDefault="00231BD1" w:rsidP="00E06B51">
            <w:pPr>
              <w:pStyle w:val="TableHeadline"/>
            </w:pPr>
            <w:r>
              <w:t>Library</w:t>
            </w:r>
          </w:p>
        </w:tc>
        <w:tc>
          <w:tcPr>
            <w:tcW w:w="1682" w:type="pct"/>
            <w:tcBorders>
              <w:top w:val="nil"/>
              <w:left w:val="single" w:sz="4" w:space="0" w:color="auto"/>
              <w:bottom w:val="single" w:sz="18" w:space="0" w:color="auto"/>
              <w:right w:val="single" w:sz="4" w:space="0" w:color="auto"/>
            </w:tcBorders>
            <w:shd w:val="clear" w:color="auto" w:fill="F0AB00" w:themeFill="accent1"/>
            <w:tcMar>
              <w:top w:w="113" w:type="dxa"/>
              <w:bottom w:w="0" w:type="dxa"/>
            </w:tcMar>
          </w:tcPr>
          <w:p w14:paraId="2CE49642" w14:textId="7CEF976B" w:rsidR="00231BD1" w:rsidRPr="00AE2698" w:rsidRDefault="00231BD1" w:rsidP="00E06B51">
            <w:pPr>
              <w:pStyle w:val="TableHeadline"/>
            </w:pPr>
            <w:r>
              <w:t>Type</w:t>
            </w:r>
          </w:p>
        </w:tc>
        <w:tc>
          <w:tcPr>
            <w:tcW w:w="1681" w:type="pct"/>
            <w:tcBorders>
              <w:top w:val="nil"/>
              <w:left w:val="single" w:sz="4" w:space="0" w:color="auto"/>
              <w:bottom w:val="single" w:sz="18" w:space="0" w:color="auto"/>
              <w:right w:val="single" w:sz="4" w:space="0" w:color="auto"/>
            </w:tcBorders>
            <w:shd w:val="clear" w:color="auto" w:fill="F0AB00" w:themeFill="accent1"/>
          </w:tcPr>
          <w:p w14:paraId="0FAEBA23" w14:textId="58BA9293" w:rsidR="00231BD1" w:rsidRDefault="00231BD1" w:rsidP="00E06B51">
            <w:pPr>
              <w:pStyle w:val="TableHeadline"/>
            </w:pPr>
            <w:r>
              <w:t>Comments</w:t>
            </w:r>
          </w:p>
        </w:tc>
      </w:tr>
      <w:tr w:rsidR="00231BD1" w:rsidRPr="003777AE" w14:paraId="1388359D" w14:textId="74A272E4" w:rsidTr="0070077D">
        <w:tc>
          <w:tcPr>
            <w:tcW w:w="1637" w:type="pct"/>
            <w:tcBorders>
              <w:top w:val="single" w:sz="18" w:space="0" w:color="auto"/>
              <w:left w:val="nil"/>
              <w:bottom w:val="single" w:sz="18" w:space="0" w:color="auto"/>
            </w:tcBorders>
            <w:shd w:val="clear" w:color="auto" w:fill="auto"/>
            <w:tcMar>
              <w:top w:w="108" w:type="dxa"/>
              <w:bottom w:w="108" w:type="dxa"/>
            </w:tcMar>
          </w:tcPr>
          <w:p w14:paraId="39F7892D" w14:textId="662623C8" w:rsidR="00231BD1" w:rsidRPr="00AE2698" w:rsidRDefault="00231BD1" w:rsidP="00E06B51">
            <w:pPr>
              <w:pStyle w:val="TableText"/>
            </w:pPr>
            <w:r>
              <w:t>Excel</w:t>
            </w:r>
          </w:p>
          <w:p w14:paraId="6856431C" w14:textId="77777777" w:rsidR="00231BD1" w:rsidRPr="00AE2698" w:rsidRDefault="00231BD1" w:rsidP="00E06B51">
            <w:pPr>
              <w:pStyle w:val="TableText"/>
              <w:keepNext/>
            </w:pPr>
          </w:p>
        </w:tc>
        <w:tc>
          <w:tcPr>
            <w:tcW w:w="1682" w:type="pct"/>
            <w:tcBorders>
              <w:top w:val="single" w:sz="18" w:space="0" w:color="auto"/>
              <w:bottom w:val="single" w:sz="18" w:space="0" w:color="auto"/>
            </w:tcBorders>
            <w:shd w:val="clear" w:color="auto" w:fill="auto"/>
            <w:tcMar>
              <w:top w:w="108" w:type="dxa"/>
              <w:bottom w:w="108" w:type="dxa"/>
            </w:tcMar>
          </w:tcPr>
          <w:p w14:paraId="5059791D" w14:textId="20AB9DE6" w:rsidR="00231BD1" w:rsidRPr="00AE2698" w:rsidRDefault="00231BD1" w:rsidP="00231BD1">
            <w:pPr>
              <w:pStyle w:val="TableBullet"/>
              <w:keepNext/>
              <w:tabs>
                <w:tab w:val="clear" w:pos="284"/>
                <w:tab w:val="clear" w:pos="567"/>
                <w:tab w:val="clear" w:pos="851"/>
              </w:tabs>
            </w:pPr>
            <w:r>
              <w:t>Read</w:t>
            </w:r>
          </w:p>
        </w:tc>
        <w:tc>
          <w:tcPr>
            <w:tcW w:w="1681" w:type="pct"/>
            <w:tcBorders>
              <w:top w:val="single" w:sz="18" w:space="0" w:color="auto"/>
              <w:bottom w:val="single" w:sz="18" w:space="0" w:color="auto"/>
            </w:tcBorders>
          </w:tcPr>
          <w:p w14:paraId="171E878C" w14:textId="65B34126" w:rsidR="00231BD1" w:rsidRPr="00AE2698" w:rsidRDefault="00231BD1" w:rsidP="00231BD1">
            <w:pPr>
              <w:pStyle w:val="TableBullet"/>
              <w:keepNext/>
              <w:tabs>
                <w:tab w:val="clear" w:pos="284"/>
                <w:tab w:val="clear" w:pos="567"/>
                <w:tab w:val="clear" w:pos="851"/>
              </w:tabs>
            </w:pPr>
            <w:r>
              <w:t>Used to get input data from the end user.</w:t>
            </w:r>
          </w:p>
        </w:tc>
      </w:tr>
      <w:tr w:rsidR="0070077D" w:rsidRPr="003777AE" w14:paraId="21C932F4" w14:textId="77777777" w:rsidTr="0070077D">
        <w:tc>
          <w:tcPr>
            <w:tcW w:w="1637" w:type="pct"/>
            <w:tcBorders>
              <w:top w:val="single" w:sz="18" w:space="0" w:color="auto"/>
              <w:left w:val="nil"/>
              <w:bottom w:val="single" w:sz="18" w:space="0" w:color="auto"/>
            </w:tcBorders>
            <w:shd w:val="clear" w:color="auto" w:fill="auto"/>
            <w:tcMar>
              <w:top w:w="108" w:type="dxa"/>
              <w:bottom w:w="108" w:type="dxa"/>
            </w:tcMar>
          </w:tcPr>
          <w:p w14:paraId="75227094" w14:textId="11B1E5FA" w:rsidR="0070077D" w:rsidRDefault="0070077D" w:rsidP="00E06B51">
            <w:pPr>
              <w:pStyle w:val="TableText"/>
            </w:pPr>
            <w:r>
              <w:t>Excel</w:t>
            </w:r>
          </w:p>
        </w:tc>
        <w:tc>
          <w:tcPr>
            <w:tcW w:w="1682" w:type="pct"/>
            <w:tcBorders>
              <w:top w:val="single" w:sz="18" w:space="0" w:color="auto"/>
              <w:bottom w:val="single" w:sz="18" w:space="0" w:color="auto"/>
            </w:tcBorders>
            <w:shd w:val="clear" w:color="auto" w:fill="auto"/>
            <w:tcMar>
              <w:top w:w="108" w:type="dxa"/>
              <w:bottom w:w="108" w:type="dxa"/>
            </w:tcMar>
          </w:tcPr>
          <w:p w14:paraId="4545C398" w14:textId="48A2B74D" w:rsidR="0070077D" w:rsidRDefault="0070077D" w:rsidP="00231BD1">
            <w:pPr>
              <w:pStyle w:val="TableBullet"/>
              <w:keepNext/>
              <w:tabs>
                <w:tab w:val="clear" w:pos="284"/>
                <w:tab w:val="clear" w:pos="567"/>
                <w:tab w:val="clear" w:pos="851"/>
              </w:tabs>
            </w:pPr>
            <w:r>
              <w:t>Write</w:t>
            </w:r>
          </w:p>
        </w:tc>
        <w:tc>
          <w:tcPr>
            <w:tcW w:w="1681" w:type="pct"/>
            <w:tcBorders>
              <w:top w:val="single" w:sz="18" w:space="0" w:color="auto"/>
              <w:bottom w:val="single" w:sz="18" w:space="0" w:color="auto"/>
            </w:tcBorders>
          </w:tcPr>
          <w:p w14:paraId="206D725E" w14:textId="09413155" w:rsidR="0070077D" w:rsidRDefault="0070077D" w:rsidP="00231BD1">
            <w:pPr>
              <w:pStyle w:val="TableBullet"/>
              <w:keepNext/>
              <w:tabs>
                <w:tab w:val="clear" w:pos="284"/>
                <w:tab w:val="clear" w:pos="567"/>
                <w:tab w:val="clear" w:pos="851"/>
              </w:tabs>
            </w:pPr>
            <w:r>
              <w:t>Used to write/ create/ modify files during the bot execution.</w:t>
            </w:r>
          </w:p>
        </w:tc>
      </w:tr>
      <w:tr w:rsidR="0070077D" w:rsidRPr="003777AE" w14:paraId="0F7A03BA" w14:textId="77777777" w:rsidTr="0070077D">
        <w:tc>
          <w:tcPr>
            <w:tcW w:w="1637" w:type="pct"/>
            <w:tcBorders>
              <w:top w:val="single" w:sz="18" w:space="0" w:color="auto"/>
              <w:left w:val="nil"/>
              <w:bottom w:val="single" w:sz="18" w:space="0" w:color="auto"/>
            </w:tcBorders>
            <w:shd w:val="clear" w:color="auto" w:fill="auto"/>
            <w:tcMar>
              <w:top w:w="108" w:type="dxa"/>
              <w:bottom w:w="108" w:type="dxa"/>
            </w:tcMar>
          </w:tcPr>
          <w:p w14:paraId="27A01839" w14:textId="7ED652EF" w:rsidR="0070077D" w:rsidRDefault="0070077D" w:rsidP="00E06B51">
            <w:pPr>
              <w:pStyle w:val="TableText"/>
            </w:pPr>
            <w:r>
              <w:t>Outlook</w:t>
            </w:r>
          </w:p>
        </w:tc>
        <w:tc>
          <w:tcPr>
            <w:tcW w:w="1682" w:type="pct"/>
            <w:tcBorders>
              <w:top w:val="single" w:sz="18" w:space="0" w:color="auto"/>
              <w:bottom w:val="single" w:sz="18" w:space="0" w:color="auto"/>
            </w:tcBorders>
            <w:shd w:val="clear" w:color="auto" w:fill="auto"/>
            <w:tcMar>
              <w:top w:w="108" w:type="dxa"/>
              <w:bottom w:w="108" w:type="dxa"/>
            </w:tcMar>
          </w:tcPr>
          <w:p w14:paraId="43CE0B76" w14:textId="2035321D" w:rsidR="0070077D" w:rsidRDefault="0070077D" w:rsidP="00231BD1">
            <w:pPr>
              <w:pStyle w:val="TableBullet"/>
              <w:keepNext/>
              <w:tabs>
                <w:tab w:val="clear" w:pos="284"/>
                <w:tab w:val="clear" w:pos="567"/>
                <w:tab w:val="clear" w:pos="851"/>
              </w:tabs>
            </w:pPr>
            <w:r>
              <w:t>Read</w:t>
            </w:r>
          </w:p>
        </w:tc>
        <w:tc>
          <w:tcPr>
            <w:tcW w:w="1681" w:type="pct"/>
            <w:tcBorders>
              <w:top w:val="single" w:sz="18" w:space="0" w:color="auto"/>
              <w:bottom w:val="single" w:sz="18" w:space="0" w:color="auto"/>
            </w:tcBorders>
          </w:tcPr>
          <w:p w14:paraId="529A9604" w14:textId="27B4DD39" w:rsidR="0070077D" w:rsidRDefault="0070077D" w:rsidP="00231BD1">
            <w:pPr>
              <w:pStyle w:val="TableBullet"/>
              <w:keepNext/>
              <w:tabs>
                <w:tab w:val="clear" w:pos="284"/>
                <w:tab w:val="clear" w:pos="567"/>
                <w:tab w:val="clear" w:pos="851"/>
              </w:tabs>
            </w:pPr>
            <w:r>
              <w:t>Used to read the user specified email inbox.</w:t>
            </w:r>
          </w:p>
        </w:tc>
      </w:tr>
    </w:tbl>
    <w:p w14:paraId="7088C74E" w14:textId="768E9994" w:rsidR="00650B5F" w:rsidRDefault="00650B5F" w:rsidP="00650B5F">
      <w:pPr>
        <w:rPr>
          <w:lang w:val="en-US"/>
        </w:rPr>
      </w:pPr>
      <w:bookmarkStart w:id="12" w:name="_Flowchart"/>
      <w:bookmarkEnd w:id="12"/>
    </w:p>
    <w:p w14:paraId="57A6B016" w14:textId="30BE166F" w:rsidR="004F1143" w:rsidRDefault="004F1143" w:rsidP="00650B5F">
      <w:pPr>
        <w:rPr>
          <w:lang w:val="en-US"/>
        </w:rPr>
      </w:pPr>
    </w:p>
    <w:p w14:paraId="076F5D05" w14:textId="5650413D" w:rsidR="004F1143" w:rsidRDefault="004F1143" w:rsidP="00650B5F">
      <w:pPr>
        <w:rPr>
          <w:lang w:val="en-US"/>
        </w:rPr>
      </w:pPr>
    </w:p>
    <w:p w14:paraId="5FE39261" w14:textId="38738F8C" w:rsidR="004F1143" w:rsidRDefault="004F1143" w:rsidP="00650B5F">
      <w:pPr>
        <w:rPr>
          <w:lang w:val="en-US"/>
        </w:rPr>
      </w:pPr>
    </w:p>
    <w:p w14:paraId="4456AE73" w14:textId="4C6F3B48" w:rsidR="004F1143" w:rsidRDefault="004F1143" w:rsidP="00650B5F">
      <w:pPr>
        <w:rPr>
          <w:lang w:val="en-US"/>
        </w:rPr>
      </w:pPr>
    </w:p>
    <w:p w14:paraId="62421A43" w14:textId="1CF665C4" w:rsidR="004F1143" w:rsidRDefault="004F1143" w:rsidP="00650B5F">
      <w:pPr>
        <w:rPr>
          <w:lang w:val="en-US"/>
        </w:rPr>
      </w:pPr>
    </w:p>
    <w:p w14:paraId="33AAD97C" w14:textId="3C663640" w:rsidR="004F1143" w:rsidRDefault="004F1143" w:rsidP="00650B5F">
      <w:pPr>
        <w:rPr>
          <w:lang w:val="en-US"/>
        </w:rPr>
      </w:pPr>
    </w:p>
    <w:p w14:paraId="383C04AD" w14:textId="718C2900" w:rsidR="004F1143" w:rsidRDefault="004F1143" w:rsidP="00650B5F">
      <w:pPr>
        <w:rPr>
          <w:lang w:val="en-US"/>
        </w:rPr>
      </w:pPr>
    </w:p>
    <w:p w14:paraId="290DE222" w14:textId="14A8F305" w:rsidR="004F1143" w:rsidRDefault="004F1143" w:rsidP="00650B5F">
      <w:pPr>
        <w:rPr>
          <w:lang w:val="en-US"/>
        </w:rPr>
      </w:pPr>
    </w:p>
    <w:p w14:paraId="307FB0ED" w14:textId="2DB35116" w:rsidR="004F1143" w:rsidRDefault="004F1143" w:rsidP="00650B5F">
      <w:pPr>
        <w:rPr>
          <w:lang w:val="en-US"/>
        </w:rPr>
      </w:pPr>
    </w:p>
    <w:p w14:paraId="533A7C6D" w14:textId="05C44DB9" w:rsidR="004F1143" w:rsidRDefault="004F1143" w:rsidP="00650B5F">
      <w:pPr>
        <w:rPr>
          <w:lang w:val="en-US"/>
        </w:rPr>
      </w:pPr>
    </w:p>
    <w:p w14:paraId="56E669CE" w14:textId="6075D522" w:rsidR="004F1143" w:rsidRDefault="004F1143" w:rsidP="00650B5F">
      <w:pPr>
        <w:rPr>
          <w:lang w:val="en-US"/>
        </w:rPr>
      </w:pPr>
    </w:p>
    <w:p w14:paraId="237E5644" w14:textId="40C02B2C" w:rsidR="004F1143" w:rsidRDefault="004F1143" w:rsidP="00650B5F">
      <w:pPr>
        <w:rPr>
          <w:lang w:val="en-US"/>
        </w:rPr>
      </w:pPr>
    </w:p>
    <w:p w14:paraId="274500DE" w14:textId="1D3EFBDF" w:rsidR="004F1143" w:rsidRDefault="004F1143" w:rsidP="00650B5F">
      <w:pPr>
        <w:rPr>
          <w:lang w:val="en-US"/>
        </w:rPr>
      </w:pPr>
    </w:p>
    <w:p w14:paraId="14516ED5" w14:textId="1315AC89" w:rsidR="004F1143" w:rsidRDefault="004F1143" w:rsidP="00650B5F">
      <w:pPr>
        <w:rPr>
          <w:lang w:val="en-US"/>
        </w:rPr>
      </w:pPr>
    </w:p>
    <w:p w14:paraId="4188BE5D" w14:textId="35FBD146" w:rsidR="004F1143" w:rsidRDefault="004F1143" w:rsidP="00650B5F">
      <w:pPr>
        <w:rPr>
          <w:lang w:val="en-US"/>
        </w:rPr>
      </w:pPr>
    </w:p>
    <w:p w14:paraId="18983BF4" w14:textId="2340CB18" w:rsidR="004F1143" w:rsidRDefault="004F1143" w:rsidP="00650B5F">
      <w:pPr>
        <w:rPr>
          <w:lang w:val="en-US"/>
        </w:rPr>
      </w:pPr>
    </w:p>
    <w:p w14:paraId="07BC2E31" w14:textId="5944B271" w:rsidR="004F1143" w:rsidRDefault="004F1143" w:rsidP="00650B5F">
      <w:pPr>
        <w:rPr>
          <w:lang w:val="en-US"/>
        </w:rPr>
      </w:pPr>
    </w:p>
    <w:p w14:paraId="3B7E6C12" w14:textId="7C04D244" w:rsidR="004F1143" w:rsidRDefault="004F1143" w:rsidP="00650B5F">
      <w:pPr>
        <w:rPr>
          <w:lang w:val="en-US"/>
        </w:rPr>
      </w:pPr>
    </w:p>
    <w:p w14:paraId="600371D6" w14:textId="7F3317BF" w:rsidR="004F1143" w:rsidRDefault="004F1143" w:rsidP="00650B5F">
      <w:pPr>
        <w:rPr>
          <w:lang w:val="en-US"/>
        </w:rPr>
      </w:pPr>
    </w:p>
    <w:p w14:paraId="66230800" w14:textId="68F6CD87" w:rsidR="004F1143" w:rsidRDefault="004F1143" w:rsidP="00650B5F">
      <w:pPr>
        <w:rPr>
          <w:lang w:val="en-US"/>
        </w:rPr>
      </w:pPr>
    </w:p>
    <w:p w14:paraId="5F37929A" w14:textId="720000A0" w:rsidR="004F1143" w:rsidRDefault="004F1143" w:rsidP="00650B5F">
      <w:pPr>
        <w:rPr>
          <w:lang w:val="en-US"/>
        </w:rPr>
      </w:pPr>
    </w:p>
    <w:p w14:paraId="0524DC6F" w14:textId="72294DC9" w:rsidR="004F1143" w:rsidRDefault="004F1143" w:rsidP="00650B5F">
      <w:pPr>
        <w:rPr>
          <w:lang w:val="en-US"/>
        </w:rPr>
      </w:pPr>
    </w:p>
    <w:p w14:paraId="359A1274" w14:textId="72C2BE7C" w:rsidR="004F1143" w:rsidRDefault="004F1143" w:rsidP="00650B5F">
      <w:pPr>
        <w:rPr>
          <w:lang w:val="en-US"/>
        </w:rPr>
      </w:pPr>
    </w:p>
    <w:p w14:paraId="34128CCA" w14:textId="46AFF108" w:rsidR="004F1143" w:rsidRDefault="004F1143" w:rsidP="00650B5F">
      <w:pPr>
        <w:rPr>
          <w:lang w:val="en-US"/>
        </w:rPr>
      </w:pPr>
    </w:p>
    <w:p w14:paraId="66BE9CF7" w14:textId="3998A080" w:rsidR="004F1143" w:rsidRDefault="004F1143" w:rsidP="00650B5F">
      <w:pPr>
        <w:rPr>
          <w:lang w:val="en-US"/>
        </w:rPr>
      </w:pPr>
    </w:p>
    <w:p w14:paraId="2F521023" w14:textId="77777777" w:rsidR="004F1143" w:rsidRDefault="004F1143" w:rsidP="00650B5F">
      <w:pPr>
        <w:rPr>
          <w:lang w:val="en-US"/>
        </w:rPr>
      </w:pPr>
    </w:p>
    <w:p w14:paraId="3C10AED8" w14:textId="21DF769F" w:rsidR="00650B5F" w:rsidRPr="00650B5F" w:rsidRDefault="00650B5F" w:rsidP="00650B5F">
      <w:pPr>
        <w:pStyle w:val="ListParagraph"/>
        <w:numPr>
          <w:ilvl w:val="0"/>
          <w:numId w:val="20"/>
        </w:numPr>
        <w:rPr>
          <w:lang w:val="en-US"/>
        </w:rPr>
      </w:pPr>
      <w:r w:rsidRPr="00650B5F">
        <w:rPr>
          <w:b/>
          <w:bCs/>
          <w:lang w:val="en-US"/>
        </w:rPr>
        <w:lastRenderedPageBreak/>
        <w:t>Flowchart</w:t>
      </w:r>
      <w:r w:rsidRPr="00650B5F">
        <w:rPr>
          <w:lang w:val="en-US"/>
        </w:rPr>
        <w:t>:</w:t>
      </w:r>
    </w:p>
    <w:p w14:paraId="6D774438" w14:textId="138102E5" w:rsidR="00650B5F" w:rsidRDefault="00650B5F" w:rsidP="00650B5F">
      <w:pPr>
        <w:rPr>
          <w:lang w:val="en-US"/>
        </w:rPr>
      </w:pPr>
    </w:p>
    <w:p w14:paraId="5758CA0E" w14:textId="044C6424" w:rsidR="00650B5F" w:rsidRPr="00650B5F" w:rsidRDefault="00650B5F" w:rsidP="00650B5F">
      <w:pPr>
        <w:rPr>
          <w:lang w:val="en-US"/>
        </w:rPr>
      </w:pPr>
      <w:r>
        <w:rPr>
          <w:noProof/>
          <w:lang w:val="en-US"/>
        </w:rPr>
        <w:drawing>
          <wp:inline distT="0" distB="0" distL="0" distR="0" wp14:anchorId="01AA5F85" wp14:editId="001F2BC4">
            <wp:extent cx="3695700" cy="6048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2"/>
                    <a:stretch>
                      <a:fillRect/>
                    </a:stretch>
                  </pic:blipFill>
                  <pic:spPr>
                    <a:xfrm>
                      <a:off x="0" y="0"/>
                      <a:ext cx="3695700" cy="6048375"/>
                    </a:xfrm>
                    <a:prstGeom prst="rect">
                      <a:avLst/>
                    </a:prstGeom>
                  </pic:spPr>
                </pic:pic>
              </a:graphicData>
            </a:graphic>
          </wp:inline>
        </w:drawing>
      </w:r>
    </w:p>
    <w:p w14:paraId="671AB38F" w14:textId="735A76FD" w:rsidR="0018709F" w:rsidRPr="00AE2698" w:rsidRDefault="00FB1404" w:rsidP="009C4B05">
      <w:pPr>
        <w:pStyle w:val="Heading1"/>
        <w:rPr>
          <w:lang w:val="en-US"/>
        </w:rPr>
        <w:sectPr w:rsidR="0018709F" w:rsidRPr="00AE2698" w:rsidSect="0055498E">
          <w:headerReference w:type="first" r:id="rId23"/>
          <w:footerReference w:type="first" r:id="rId24"/>
          <w:pgSz w:w="11907" w:h="16840" w:code="9"/>
          <w:pgMar w:top="1134" w:right="1134" w:bottom="1418" w:left="1134" w:header="851" w:footer="851" w:gutter="0"/>
          <w:cols w:space="708"/>
          <w:titlePg/>
          <w:docGrid w:linePitch="360"/>
        </w:sectPr>
      </w:pPr>
      <w:r w:rsidRPr="00AE2698">
        <w:rPr>
          <w:lang w:val="en-US"/>
        </w:rPr>
        <w:tab/>
      </w:r>
    </w:p>
    <w:p w14:paraId="06675DB4" w14:textId="77777777" w:rsidR="004D457F" w:rsidRPr="00AE2698" w:rsidRDefault="004D457F" w:rsidP="00AE1F57">
      <w:pPr>
        <w:rPr>
          <w:lang w:val="en-US"/>
        </w:rPr>
      </w:pPr>
    </w:p>
    <w:p w14:paraId="46827352" w14:textId="77777777" w:rsidR="00653684" w:rsidRPr="00AE2698" w:rsidRDefault="00653684" w:rsidP="004D457F">
      <w:pPr>
        <w:rPr>
          <w:lang w:val="en-US"/>
        </w:rPr>
      </w:pPr>
    </w:p>
    <w:sectPr w:rsidR="00653684" w:rsidRPr="00AE2698" w:rsidSect="0055498E">
      <w:headerReference w:type="first" r:id="rId25"/>
      <w:footerReference w:type="first" r:id="rId26"/>
      <w:pgSz w:w="11907" w:h="16840"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B43F3" w14:textId="77777777" w:rsidR="0044120F" w:rsidRDefault="0044120F" w:rsidP="00D2195C">
      <w:r>
        <w:separator/>
      </w:r>
    </w:p>
    <w:p w14:paraId="136A6A7E" w14:textId="77777777" w:rsidR="0044120F" w:rsidRDefault="0044120F"/>
    <w:p w14:paraId="74841380" w14:textId="77777777" w:rsidR="0044120F" w:rsidRDefault="0044120F"/>
  </w:endnote>
  <w:endnote w:type="continuationSeparator" w:id="0">
    <w:p w14:paraId="65B45F97" w14:textId="77777777" w:rsidR="0044120F" w:rsidRDefault="0044120F" w:rsidP="00D2195C">
      <w:r>
        <w:continuationSeparator/>
      </w:r>
    </w:p>
    <w:p w14:paraId="53C405B6" w14:textId="77777777" w:rsidR="0044120F" w:rsidRDefault="0044120F"/>
    <w:p w14:paraId="221BF980" w14:textId="77777777" w:rsidR="0044120F" w:rsidRDefault="0044120F"/>
  </w:endnote>
  <w:endnote w:type="continuationNotice" w:id="1">
    <w:p w14:paraId="69CFC5C5" w14:textId="77777777" w:rsidR="0044120F" w:rsidRDefault="004412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AP-icons">
    <w:panose1 w:val="00000000000000000000"/>
    <w:charset w:val="00"/>
    <w:family w:val="auto"/>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E022" w14:textId="77777777" w:rsidR="00B91A55" w:rsidRDefault="00B91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EBF5" w14:textId="77777777" w:rsidR="00BC187E" w:rsidRPr="00756366" w:rsidRDefault="00BC187E" w:rsidP="008425F8">
    <w:pPr>
      <w:pStyle w:val="Footer"/>
      <w:tabs>
        <w:tab w:val="clear" w:pos="4536"/>
        <w:tab w:val="clear" w:pos="9072"/>
        <w:tab w:val="right" w:pos="9639"/>
      </w:tabs>
      <w:rPr>
        <w:sz w:val="18"/>
        <w:szCs w:val="18"/>
      </w:rPr>
    </w:pPr>
    <w:r>
      <w:rPr>
        <w:noProof/>
        <w:lang w:eastAsia="de-DE"/>
      </w:rPr>
      <mc:AlternateContent>
        <mc:Choice Requires="wps">
          <w:drawing>
            <wp:anchor distT="0" distB="0" distL="114300" distR="114300" simplePos="0" relativeHeight="251658243" behindDoc="1" locked="0" layoutInCell="1" allowOverlap="1" wp14:anchorId="17DCE7AC" wp14:editId="10B06C75">
              <wp:simplePos x="0" y="0"/>
              <wp:positionH relativeFrom="column">
                <wp:posOffset>28575</wp:posOffset>
              </wp:positionH>
              <wp:positionV relativeFrom="paragraph">
                <wp:posOffset>-116840</wp:posOffset>
              </wp:positionV>
              <wp:extent cx="6120130" cy="4445"/>
              <wp:effectExtent l="0" t="0" r="13970" b="1460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191EEF5E">
            <v:rect id="Rectangle 25" style="position:absolute;margin-left:2.25pt;margin-top:-9.2pt;width:481.9pt;height:.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0B02E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"/>
          </w:pict>
        </mc:Fallback>
      </mc:AlternateContent>
    </w:r>
    <w:r w:rsidRPr="00756366">
      <w:rPr>
        <w:sz w:val="18"/>
        <w:szCs w:val="18"/>
      </w:rPr>
      <w:tab/>
    </w: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Pr>
        <w:noProof/>
        <w:sz w:val="18"/>
        <w:szCs w:val="18"/>
      </w:rPr>
      <w:t>5</w:t>
    </w:r>
    <w:r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4D737" w14:textId="77777777" w:rsidR="00BC187E" w:rsidRDefault="00BC187E" w:rsidP="00101338">
    <w:pPr>
      <w:pStyle w:val="Heading1"/>
    </w:pPr>
    <w:r>
      <w:rPr>
        <w:noProof/>
        <w:lang w:eastAsia="de-DE"/>
      </w:rPr>
      <w:drawing>
        <wp:anchor distT="0" distB="0" distL="114300" distR="114300" simplePos="0" relativeHeight="251658244" behindDoc="0" locked="0" layoutInCell="1" allowOverlap="1" wp14:anchorId="5B3D761B" wp14:editId="5FE8CD16">
          <wp:simplePos x="0" y="0"/>
          <wp:positionH relativeFrom="page">
            <wp:posOffset>4828854</wp:posOffset>
          </wp:positionH>
          <wp:positionV relativeFrom="page">
            <wp:posOffset>9651195</wp:posOffset>
          </wp:positionV>
          <wp:extent cx="2048400" cy="366877"/>
          <wp:effectExtent l="0" t="0" r="0" b="1905"/>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2"/>
                  <pic:cNvPicPr/>
                </pic:nvPicPr>
                <pic:blipFill>
                  <a:blip r:embed="rId1"/>
                  <a:stretch>
                    <a:fillRect/>
                  </a:stretch>
                </pic:blipFill>
                <pic:spPr>
                  <a:xfrm>
                    <a:off x="0" y="0"/>
                    <a:ext cx="2048400" cy="366877"/>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F5E2" w14:textId="77777777" w:rsidR="005D7F2C" w:rsidRDefault="005D7F2C" w:rsidP="00101F58">
    <w:pPr>
      <w:pStyle w:val="Footer"/>
    </w:pPr>
  </w:p>
  <w:p w14:paraId="0FC392E1" w14:textId="77777777" w:rsidR="005D7F2C" w:rsidRDefault="005D7F2C">
    <w:pPr>
      <w:pStyle w:val="Footer"/>
    </w:pPr>
  </w:p>
  <w:p w14:paraId="5CE688EB" w14:textId="77777777" w:rsidR="005D7F2C" w:rsidRDefault="005D7F2C">
    <w:pPr>
      <w:pStyle w:val="Footer"/>
    </w:pPr>
    <w:r>
      <w:rPr>
        <w:noProof/>
        <w:lang w:eastAsia="de-DE"/>
      </w:rPr>
      <mc:AlternateContent>
        <mc:Choice Requires="wps">
          <w:drawing>
            <wp:anchor distT="0" distB="0" distL="114300" distR="114300" simplePos="0" relativeHeight="251658241" behindDoc="1" locked="0" layoutInCell="1" allowOverlap="1" wp14:anchorId="0110B8B0" wp14:editId="7989D66E">
              <wp:simplePos x="0" y="0"/>
              <wp:positionH relativeFrom="column">
                <wp:posOffset>0</wp:posOffset>
              </wp:positionH>
              <wp:positionV relativeFrom="paragraph">
                <wp:posOffset>40005</wp:posOffset>
              </wp:positionV>
              <wp:extent cx="6120130" cy="1905"/>
              <wp:effectExtent l="0" t="0" r="13970" b="17145"/>
              <wp:wrapNone/>
              <wp:docPr id="2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20130" cy="190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2512B478">
            <v:rect id="Rectangle 47" style="position:absolute;margin-left:0;margin-top:3.15pt;width:481.9pt;height:.15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strokeweight="1pt" w14:anchorId="1B2A2A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"/>
          </w:pict>
        </mc:Fallback>
      </mc:AlternateContent>
    </w:r>
  </w:p>
  <w:p w14:paraId="131F8EA5" w14:textId="77777777" w:rsidR="005D7F2C" w:rsidRPr="00E74A40" w:rsidRDefault="005D7F2C" w:rsidP="00AE1F57">
    <w:pPr>
      <w:pStyle w:val="Footer"/>
      <w:tabs>
        <w:tab w:val="clear" w:pos="4536"/>
        <w:tab w:val="clear" w:pos="9072"/>
        <w:tab w:val="right" w:pos="9639"/>
      </w:tabs>
      <w:jc w:val="right"/>
      <w:rPr>
        <w:sz w:val="18"/>
        <w:szCs w:val="18"/>
      </w:rPr>
    </w:pPr>
    <w:r w:rsidRPr="00756366">
      <w:rPr>
        <w:sz w:val="18"/>
        <w:szCs w:val="18"/>
      </w:rPr>
      <w:fldChar w:fldCharType="begin"/>
    </w:r>
    <w:r w:rsidRPr="00756366">
      <w:rPr>
        <w:sz w:val="18"/>
        <w:szCs w:val="18"/>
      </w:rPr>
      <w:instrText xml:space="preserve"> PAGE   \* MERGEFORMAT </w:instrText>
    </w:r>
    <w:r w:rsidRPr="00756366">
      <w:rPr>
        <w:sz w:val="18"/>
        <w:szCs w:val="18"/>
      </w:rPr>
      <w:fldChar w:fldCharType="separate"/>
    </w:r>
    <w:r w:rsidR="00C06657">
      <w:rPr>
        <w:noProof/>
        <w:sz w:val="18"/>
        <w:szCs w:val="18"/>
      </w:rPr>
      <w:t>2</w:t>
    </w:r>
    <w:r w:rsidRPr="0075636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9351" w14:textId="77777777" w:rsidR="005D7F2C" w:rsidRDefault="005D7F2C" w:rsidP="0076305D">
    <w:pPr>
      <w:jc w:val="right"/>
    </w:pPr>
    <w:r>
      <w:rPr>
        <w:noProof/>
        <w:lang w:eastAsia="de-DE"/>
      </w:rPr>
      <mc:AlternateContent>
        <mc:Choice Requires="wps">
          <w:drawing>
            <wp:anchor distT="0" distB="0" distL="114300" distR="114300" simplePos="0" relativeHeight="251658240" behindDoc="0" locked="0" layoutInCell="1" allowOverlap="1" wp14:anchorId="37F43765" wp14:editId="2EFDDF41">
              <wp:simplePos x="0" y="0"/>
              <wp:positionH relativeFrom="column">
                <wp:posOffset>-100330</wp:posOffset>
              </wp:positionH>
              <wp:positionV relativeFrom="paragraph">
                <wp:posOffset>-1965960</wp:posOffset>
              </wp:positionV>
              <wp:extent cx="2361600" cy="26280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600" cy="2628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CA5EE4D"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F43765" id="_x0000_t202" coordsize="21600,21600" o:spt="202" path="m,l,21600r21600,l21600,xe">
              <v:stroke joinstyle="miter"/>
              <v:path gradientshapeok="t" o:connecttype="rect"/>
            </v:shapetype>
            <v:shape id="Text Box 33" o:spid="_x0000_s1026" type="#_x0000_t202" style="position:absolute;left:0;text-align:left;margin-left:-7.9pt;margin-top:-154.8pt;width:185.9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" filled="f" stroked="f">
              <v:textbox>
                <w:txbxContent>
                  <w:p w14:paraId="6CA5EE4D" w14:textId="77777777" w:rsidR="005D7F2C" w:rsidRPr="00815514" w:rsidRDefault="005D7F2C"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58242" behindDoc="0" locked="0" layoutInCell="1" allowOverlap="1" wp14:anchorId="5C6A97FA" wp14:editId="00554A16">
              <wp:simplePos x="0" y="0"/>
              <wp:positionH relativeFrom="column">
                <wp:posOffset>-93345</wp:posOffset>
              </wp:positionH>
              <wp:positionV relativeFrom="page">
                <wp:posOffset>7675880</wp:posOffset>
              </wp:positionV>
              <wp:extent cx="5958000" cy="15876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000" cy="15876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8A2AE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14:paraId="1402DD4F"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4CF0EB74" w14:textId="77777777" w:rsidR="005D7F2C" w:rsidRPr="00B15CCE" w:rsidRDefault="005D7F2C" w:rsidP="00B15CCE">
                          <w:pPr>
                            <w:shd w:val="clear" w:color="auto" w:fill="FFFFFF"/>
                            <w:rPr>
                              <w:rFonts w:cs="Arial"/>
                              <w:color w:val="000000" w:themeColor="text1"/>
                              <w:sz w:val="10"/>
                              <w:szCs w:val="10"/>
                              <w:lang w:val="en"/>
                            </w:rPr>
                          </w:pPr>
                        </w:p>
                        <w:p w14:paraId="51858D1E"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0B8398C9" w14:textId="77777777" w:rsidR="005D7F2C" w:rsidRPr="00B15CCE" w:rsidRDefault="005D7F2C" w:rsidP="00B15CCE">
                          <w:pPr>
                            <w:shd w:val="clear" w:color="auto" w:fill="FFFFFF"/>
                            <w:rPr>
                              <w:rFonts w:cs="Arial"/>
                              <w:color w:val="000000" w:themeColor="text1"/>
                              <w:sz w:val="10"/>
                              <w:szCs w:val="10"/>
                              <w:lang w:val="en"/>
                            </w:rPr>
                          </w:pPr>
                        </w:p>
                        <w:p w14:paraId="5289052D"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9864FD" w14:textId="77777777" w:rsidR="005D7F2C" w:rsidRPr="00B15CCE" w:rsidRDefault="005D7F2C" w:rsidP="00B15CCE">
                          <w:pPr>
                            <w:shd w:val="clear" w:color="auto" w:fill="FFFFFF"/>
                            <w:rPr>
                              <w:rFonts w:cs="Arial"/>
                              <w:color w:val="000000" w:themeColor="text1"/>
                              <w:sz w:val="10"/>
                              <w:szCs w:val="10"/>
                              <w:lang w:val="en"/>
                            </w:rPr>
                          </w:pPr>
                        </w:p>
                        <w:p w14:paraId="0A672F5B"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339069D6" w14:textId="77777777" w:rsidR="005D7F2C" w:rsidRPr="00B15CCE" w:rsidRDefault="005D7F2C" w:rsidP="00B15CCE">
                          <w:pPr>
                            <w:shd w:val="clear" w:color="auto" w:fill="FFFFFF"/>
                            <w:rPr>
                              <w:rFonts w:cs="Arial"/>
                              <w:color w:val="000000" w:themeColor="text1"/>
                              <w:sz w:val="10"/>
                              <w:szCs w:val="10"/>
                              <w:lang w:val="en"/>
                            </w:rPr>
                          </w:pPr>
                        </w:p>
                        <w:p w14:paraId="4638FDED"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00DD1695">
                              <w:rPr>
                                <w:rFonts w:eastAsia="Times New Roman" w:cs="Arial"/>
                                <w:color w:val="A6A6A6" w:themeColor="background1" w:themeShade="A6"/>
                                <w:sz w:val="10"/>
                                <w:szCs w:val="10"/>
                                <w:u w:val="single"/>
                                <w:lang w:val="en-US" w:eastAsia="de-DE"/>
                              </w:rPr>
                              <w:t>www.sap.com/trademark</w:t>
                            </w:r>
                          </w:hyperlink>
                          <w:r w:rsidR="00347920" w:rsidRPr="00FF4C01">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97FA" id="Text Box 16" o:spid="_x0000_s1027" type="#_x0000_t202" style="position:absolute;left:0;text-align:left;margin-left:-7.35pt;margin-top:604.4pt;width:469.15pt;height: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" filled="f" stroked="f">
              <v:textbox>
                <w:txbxContent>
                  <w:p w14:paraId="78A2AE3A"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 </w:t>
                    </w:r>
                    <w:r w:rsidR="00DD1695">
                      <w:rPr>
                        <w:rFonts w:cs="Arial"/>
                        <w:color w:val="000000" w:themeColor="text1"/>
                        <w:sz w:val="10"/>
                        <w:szCs w:val="10"/>
                        <w:lang w:val="en"/>
                      </w:rPr>
                      <w:t>2021</w:t>
                    </w:r>
                    <w:r w:rsidRPr="00B15CCE">
                      <w:rPr>
                        <w:rFonts w:cs="Arial"/>
                        <w:color w:val="000000" w:themeColor="text1"/>
                        <w:sz w:val="10"/>
                        <w:szCs w:val="10"/>
                        <w:lang w:val="en"/>
                      </w:rPr>
                      <w:t xml:space="preserve"> SAP SE or an SAP affiliate company. All rights reserved.</w:t>
                    </w:r>
                  </w:p>
                  <w:p w14:paraId="1402DD4F"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4CF0EB74" w14:textId="77777777" w:rsidR="005D7F2C" w:rsidRPr="00B15CCE" w:rsidRDefault="005D7F2C" w:rsidP="00B15CCE">
                    <w:pPr>
                      <w:shd w:val="clear" w:color="auto" w:fill="FFFFFF"/>
                      <w:rPr>
                        <w:rFonts w:cs="Arial"/>
                        <w:color w:val="000000" w:themeColor="text1"/>
                        <w:sz w:val="10"/>
                        <w:szCs w:val="10"/>
                        <w:lang w:val="en"/>
                      </w:rPr>
                    </w:pPr>
                  </w:p>
                  <w:p w14:paraId="51858D1E"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0B8398C9" w14:textId="77777777" w:rsidR="005D7F2C" w:rsidRPr="00B15CCE" w:rsidRDefault="005D7F2C" w:rsidP="00B15CCE">
                    <w:pPr>
                      <w:shd w:val="clear" w:color="auto" w:fill="FFFFFF"/>
                      <w:rPr>
                        <w:rFonts w:cs="Arial"/>
                        <w:color w:val="000000" w:themeColor="text1"/>
                        <w:sz w:val="10"/>
                        <w:szCs w:val="10"/>
                        <w:lang w:val="en"/>
                      </w:rPr>
                    </w:pPr>
                  </w:p>
                  <w:p w14:paraId="5289052D"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6D9864FD" w14:textId="77777777" w:rsidR="005D7F2C" w:rsidRPr="00B15CCE" w:rsidRDefault="005D7F2C" w:rsidP="00B15CCE">
                    <w:pPr>
                      <w:shd w:val="clear" w:color="auto" w:fill="FFFFFF"/>
                      <w:rPr>
                        <w:rFonts w:cs="Arial"/>
                        <w:color w:val="000000" w:themeColor="text1"/>
                        <w:sz w:val="10"/>
                        <w:szCs w:val="10"/>
                        <w:lang w:val="en"/>
                      </w:rPr>
                    </w:pPr>
                  </w:p>
                  <w:p w14:paraId="0A672F5B" w14:textId="77777777" w:rsidR="005D7F2C" w:rsidRPr="00B15CCE" w:rsidRDefault="005D7F2C"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In particular, SAP SE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339069D6" w14:textId="77777777" w:rsidR="005D7F2C" w:rsidRPr="00B15CCE" w:rsidRDefault="005D7F2C" w:rsidP="00B15CCE">
                    <w:pPr>
                      <w:shd w:val="clear" w:color="auto" w:fill="FFFFFF"/>
                      <w:rPr>
                        <w:rFonts w:cs="Arial"/>
                        <w:color w:val="000000" w:themeColor="text1"/>
                        <w:sz w:val="10"/>
                        <w:szCs w:val="10"/>
                        <w:lang w:val="en"/>
                      </w:rPr>
                    </w:pPr>
                  </w:p>
                  <w:p w14:paraId="4638FDED" w14:textId="77777777" w:rsidR="005D7F2C" w:rsidRPr="005F0C6A" w:rsidRDefault="005D7F2C"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2" w:history="1">
                      <w:r w:rsidR="00DD1695">
                        <w:rPr>
                          <w:rFonts w:eastAsia="Times New Roman" w:cs="Arial"/>
                          <w:color w:val="A6A6A6" w:themeColor="background1" w:themeShade="A6"/>
                          <w:sz w:val="10"/>
                          <w:szCs w:val="10"/>
                          <w:u w:val="single"/>
                          <w:lang w:val="en-US" w:eastAsia="de-DE"/>
                        </w:rPr>
                        <w:t>www.sap.com/trademark</w:t>
                      </w:r>
                    </w:hyperlink>
                    <w:r w:rsidR="00347920" w:rsidRPr="00FF4C01">
                      <w:rPr>
                        <w:rFonts w:eastAsia="Times New Roman" w:cs="Arial"/>
                        <w:color w:val="A6A6A6" w:themeColor="background1" w:themeShade="A6"/>
                        <w:sz w:val="10"/>
                        <w:szCs w:val="10"/>
                        <w:lang w:val="en-US" w:eastAsia="de-DE"/>
                      </w:rPr>
                      <w:t> </w:t>
                    </w:r>
                    <w:r w:rsidRPr="00B15CCE">
                      <w:rPr>
                        <w:rFonts w:cs="Arial"/>
                        <w:color w:val="000000" w:themeColor="text1"/>
                        <w:sz w:val="10"/>
                        <w:szCs w:val="10"/>
                        <w:lang w:val="en"/>
                      </w:rPr>
                      <w:t>for additional trademark information and notices.</w:t>
                    </w:r>
                  </w:p>
                </w:txbxContent>
              </v:textbox>
              <w10:wrap anchory="page"/>
            </v:shape>
          </w:pict>
        </mc:Fallback>
      </mc:AlternateContent>
    </w:r>
    <w:r>
      <w:tab/>
    </w:r>
    <w:r>
      <w:tab/>
    </w:r>
  </w:p>
  <w:p w14:paraId="1EA14A91" w14:textId="77777777" w:rsidR="005D7F2C" w:rsidRDefault="005D7F2C">
    <w:pPr>
      <w:pStyle w:val="Footer"/>
    </w:pPr>
  </w:p>
  <w:p w14:paraId="2CB662BC" w14:textId="77777777" w:rsidR="005D7F2C" w:rsidRDefault="00E07750" w:rsidP="00EB126F">
    <w:pPr>
      <w:pStyle w:val="Footer"/>
      <w:tabs>
        <w:tab w:val="clear" w:pos="4536"/>
        <w:tab w:val="clear" w:pos="9072"/>
        <w:tab w:val="right" w:pos="9639"/>
      </w:tabs>
    </w:pPr>
    <w:r>
      <w:rPr>
        <w:noProof/>
        <w:lang w:eastAsia="de-DE"/>
      </w:rPr>
      <w:drawing>
        <wp:anchor distT="0" distB="0" distL="114300" distR="114300" simplePos="0" relativeHeight="251658245" behindDoc="0" locked="0" layoutInCell="1" allowOverlap="1" wp14:anchorId="6307CF8F" wp14:editId="3DB2892D">
          <wp:simplePos x="0" y="0"/>
          <wp:positionH relativeFrom="page">
            <wp:posOffset>4828540</wp:posOffset>
          </wp:positionH>
          <wp:positionV relativeFrom="page">
            <wp:posOffset>9650730</wp:posOffset>
          </wp:positionV>
          <wp:extent cx="2047875" cy="366395"/>
          <wp:effectExtent l="0" t="0" r="0" b="1905"/>
          <wp:wrapNone/>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2"/>
                  <pic:cNvPicPr/>
                </pic:nvPicPr>
                <pic:blipFill>
                  <a:blip r:embed="rId3"/>
                  <a:stretch>
                    <a:fillRect/>
                  </a:stretch>
                </pic:blipFill>
                <pic:spPr>
                  <a:xfrm>
                    <a:off x="0" y="0"/>
                    <a:ext cx="2047875" cy="366395"/>
                  </a:xfrm>
                  <a:prstGeom prst="rect">
                    <a:avLst/>
                  </a:prstGeom>
                </pic:spPr>
              </pic:pic>
            </a:graphicData>
          </a:graphic>
          <wp14:sizeRelH relativeFrom="margin">
            <wp14:pctWidth>0</wp14:pctWidth>
          </wp14:sizeRelH>
          <wp14:sizeRelV relativeFrom="margin">
            <wp14:pctHeight>0</wp14:pctHeight>
          </wp14:sizeRelV>
        </wp:anchor>
      </w:drawing>
    </w:r>
    <w:r w:rsidR="005D7F2C">
      <w:tab/>
    </w:r>
  </w:p>
  <w:p w14:paraId="6BF699C4" w14:textId="77777777" w:rsidR="006A7BCC" w:rsidRDefault="006A7BCC" w:rsidP="006A7BCC">
    <w:pPr>
      <w:pStyle w:val="Heading1"/>
    </w:pPr>
  </w:p>
  <w:p w14:paraId="6E75DB60" w14:textId="77777777" w:rsidR="005D7F2C" w:rsidRDefault="005D7F2C"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1DF3" w14:textId="77777777" w:rsidR="0044120F" w:rsidRDefault="0044120F" w:rsidP="00D2195C">
      <w:r>
        <w:separator/>
      </w:r>
    </w:p>
    <w:p w14:paraId="3E29F428" w14:textId="77777777" w:rsidR="0044120F" w:rsidRDefault="0044120F"/>
    <w:p w14:paraId="6A886630" w14:textId="77777777" w:rsidR="0044120F" w:rsidRDefault="0044120F"/>
  </w:footnote>
  <w:footnote w:type="continuationSeparator" w:id="0">
    <w:p w14:paraId="6346E6D3" w14:textId="77777777" w:rsidR="0044120F" w:rsidRDefault="0044120F" w:rsidP="00D2195C">
      <w:r>
        <w:continuationSeparator/>
      </w:r>
    </w:p>
    <w:p w14:paraId="32122570" w14:textId="77777777" w:rsidR="0044120F" w:rsidRDefault="0044120F"/>
    <w:p w14:paraId="7D330C08" w14:textId="77777777" w:rsidR="0044120F" w:rsidRDefault="0044120F"/>
  </w:footnote>
  <w:footnote w:type="continuationNotice" w:id="1">
    <w:p w14:paraId="79912FF3" w14:textId="77777777" w:rsidR="0044120F" w:rsidRDefault="004412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2A59" w14:textId="77777777" w:rsidR="00B91A55" w:rsidRDefault="00B91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CE7B" w14:textId="77777777" w:rsidR="00BC187E" w:rsidRPr="00935EE2" w:rsidRDefault="00BC187E" w:rsidP="00B12D48">
    <w:pPr>
      <w:tabs>
        <w:tab w:val="right" w:pos="9639"/>
      </w:tabs>
      <w:rPr>
        <w:b/>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514" w14:textId="77777777" w:rsidR="00B91A55" w:rsidRDefault="00B91A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30A7" w14:textId="77777777" w:rsidR="005D7F2C" w:rsidRPr="00935EE2" w:rsidRDefault="005D7F2C" w:rsidP="00101F58">
    <w:pPr>
      <w:tabs>
        <w:tab w:val="right" w:pos="9639"/>
      </w:tabs>
      <w:rPr>
        <w:b/>
        <w:sz w:val="18"/>
        <w:szCs w:val="18"/>
        <w:lang w:val="en-US"/>
      </w:rPr>
    </w:pPr>
    <w:r w:rsidRPr="00935EE2">
      <w:rPr>
        <w:sz w:val="18"/>
        <w:szCs w:val="18"/>
        <w:lang w:val="en-US"/>
      </w:rPr>
      <w:tab/>
    </w:r>
  </w:p>
  <w:p w14:paraId="637F69E8" w14:textId="77777777" w:rsidR="005D7F2C" w:rsidRPr="00101F58" w:rsidRDefault="005D7F2C" w:rsidP="00584C9C">
    <w:pPr>
      <w:pStyle w:val="Header"/>
      <w:tabs>
        <w:tab w:val="clear" w:pos="9072"/>
        <w:tab w:val="right" w:pos="9900"/>
      </w:tab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E300" w14:textId="77777777" w:rsidR="00FF01D3" w:rsidRPr="001237CC" w:rsidRDefault="00FF01D3" w:rsidP="00FF01D3">
    <w:pPr>
      <w:pStyle w:val="Header"/>
      <w:tabs>
        <w:tab w:val="clear" w:pos="4536"/>
        <w:tab w:val="clear" w:pos="9072"/>
        <w:tab w:val="left" w:pos="2927"/>
      </w:tabs>
      <w:rPr>
        <w:lang w:val="en-US"/>
      </w:rPr>
    </w:pPr>
  </w:p>
  <w:p w14:paraId="6B4063A5" w14:textId="77777777" w:rsidR="005D7F2C" w:rsidRPr="00FF01D3" w:rsidRDefault="005D7F2C" w:rsidP="00FF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5A5"/>
    <w:multiLevelType w:val="hybridMultilevel"/>
    <w:tmpl w:val="BE0AF9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E56FED"/>
    <w:multiLevelType w:val="hybridMultilevel"/>
    <w:tmpl w:val="7E4E1A56"/>
    <w:lvl w:ilvl="0" w:tplc="D5AA5A7A">
      <w:start w:val="1"/>
      <w:numFmt w:val="bullet"/>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2760E3"/>
    <w:multiLevelType w:val="hybridMultilevel"/>
    <w:tmpl w:val="4B54279C"/>
    <w:lvl w:ilvl="0" w:tplc="EB082390">
      <w:start w:val="1"/>
      <w:numFmt w:val="bullet"/>
      <w:lvlText w:val=""/>
      <w:lvlJc w:val="left"/>
      <w:pPr>
        <w:ind w:left="720" w:hanging="360"/>
      </w:pPr>
      <w:rPr>
        <w:rFonts w:ascii="Symbol" w:hAnsi="Symbol" w:hint="default"/>
      </w:rPr>
    </w:lvl>
    <w:lvl w:ilvl="1" w:tplc="CA0E2752">
      <w:start w:val="1"/>
      <w:numFmt w:val="bullet"/>
      <w:lvlText w:val="o"/>
      <w:lvlJc w:val="left"/>
      <w:pPr>
        <w:ind w:left="1440" w:hanging="360"/>
      </w:pPr>
      <w:rPr>
        <w:rFonts w:ascii="&quot;Courier New&quot;" w:hAnsi="&quot;Courier New&quot;" w:hint="default"/>
      </w:rPr>
    </w:lvl>
    <w:lvl w:ilvl="2" w:tplc="DCD20126">
      <w:start w:val="1"/>
      <w:numFmt w:val="bullet"/>
      <w:lvlText w:val=""/>
      <w:lvlJc w:val="left"/>
      <w:pPr>
        <w:ind w:left="2160" w:hanging="360"/>
      </w:pPr>
      <w:rPr>
        <w:rFonts w:ascii="Wingdings" w:hAnsi="Wingdings" w:hint="default"/>
      </w:rPr>
    </w:lvl>
    <w:lvl w:ilvl="3" w:tplc="556A27A4">
      <w:start w:val="1"/>
      <w:numFmt w:val="bullet"/>
      <w:lvlText w:val=""/>
      <w:lvlJc w:val="left"/>
      <w:pPr>
        <w:ind w:left="2880" w:hanging="360"/>
      </w:pPr>
      <w:rPr>
        <w:rFonts w:ascii="Symbol" w:hAnsi="Symbol" w:hint="default"/>
      </w:rPr>
    </w:lvl>
    <w:lvl w:ilvl="4" w:tplc="452CFE5A">
      <w:start w:val="1"/>
      <w:numFmt w:val="bullet"/>
      <w:lvlText w:val="o"/>
      <w:lvlJc w:val="left"/>
      <w:pPr>
        <w:ind w:left="3600" w:hanging="360"/>
      </w:pPr>
      <w:rPr>
        <w:rFonts w:ascii="Courier New" w:hAnsi="Courier New" w:hint="default"/>
      </w:rPr>
    </w:lvl>
    <w:lvl w:ilvl="5" w:tplc="6F1CDE38">
      <w:start w:val="1"/>
      <w:numFmt w:val="bullet"/>
      <w:lvlText w:val=""/>
      <w:lvlJc w:val="left"/>
      <w:pPr>
        <w:ind w:left="4320" w:hanging="360"/>
      </w:pPr>
      <w:rPr>
        <w:rFonts w:ascii="Wingdings" w:hAnsi="Wingdings" w:hint="default"/>
      </w:rPr>
    </w:lvl>
    <w:lvl w:ilvl="6" w:tplc="99F0F9B8">
      <w:start w:val="1"/>
      <w:numFmt w:val="bullet"/>
      <w:lvlText w:val=""/>
      <w:lvlJc w:val="left"/>
      <w:pPr>
        <w:ind w:left="5040" w:hanging="360"/>
      </w:pPr>
      <w:rPr>
        <w:rFonts w:ascii="Symbol" w:hAnsi="Symbol" w:hint="default"/>
      </w:rPr>
    </w:lvl>
    <w:lvl w:ilvl="7" w:tplc="9B28FCC6">
      <w:start w:val="1"/>
      <w:numFmt w:val="bullet"/>
      <w:lvlText w:val="o"/>
      <w:lvlJc w:val="left"/>
      <w:pPr>
        <w:ind w:left="5760" w:hanging="360"/>
      </w:pPr>
      <w:rPr>
        <w:rFonts w:ascii="Courier New" w:hAnsi="Courier New" w:hint="default"/>
      </w:rPr>
    </w:lvl>
    <w:lvl w:ilvl="8" w:tplc="ED9E4618">
      <w:start w:val="1"/>
      <w:numFmt w:val="bullet"/>
      <w:lvlText w:val=""/>
      <w:lvlJc w:val="left"/>
      <w:pPr>
        <w:ind w:left="6480" w:hanging="360"/>
      </w:pPr>
      <w:rPr>
        <w:rFonts w:ascii="Wingdings" w:hAnsi="Wingdings" w:hint="default"/>
      </w:rPr>
    </w:lvl>
  </w:abstractNum>
  <w:abstractNum w:abstractNumId="3" w15:restartNumberingAfterBreak="0">
    <w:nsid w:val="1CCD0955"/>
    <w:multiLevelType w:val="hybridMultilevel"/>
    <w:tmpl w:val="7E78476C"/>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5" w15:restartNumberingAfterBreak="0">
    <w:nsid w:val="283A7477"/>
    <w:multiLevelType w:val="hybridMultilevel"/>
    <w:tmpl w:val="220ED23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0A5611A"/>
    <w:multiLevelType w:val="hybridMultilevel"/>
    <w:tmpl w:val="672ED26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1B07D20"/>
    <w:multiLevelType w:val="multilevel"/>
    <w:tmpl w:val="FE1632A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284" w:firstLine="283"/>
      </w:pPr>
      <w:rPr>
        <w:rFonts w:ascii="Symbol" w:hAnsi="Symbol"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 w15:restartNumberingAfterBreak="0">
    <w:nsid w:val="36CD0E55"/>
    <w:multiLevelType w:val="hybridMultilevel"/>
    <w:tmpl w:val="EE9C7E40"/>
    <w:lvl w:ilvl="0" w:tplc="BEF8B950">
      <w:start w:val="1"/>
      <w:numFmt w:val="bullet"/>
      <w:lvlText w:val=""/>
      <w:lvlJc w:val="left"/>
      <w:pPr>
        <w:ind w:left="360" w:hanging="360"/>
      </w:pPr>
      <w:rPr>
        <w:rFonts w:ascii="Symbol" w:hAnsi="Symbol" w:hint="default"/>
        <w:u w:color="6996BE"/>
      </w:rPr>
    </w:lvl>
    <w:lvl w:ilvl="1" w:tplc="04070003">
      <w:start w:val="1"/>
      <w:numFmt w:val="bullet"/>
      <w:lvlText w:val="o"/>
      <w:lvlJc w:val="left"/>
      <w:pPr>
        <w:ind w:left="2008" w:hanging="360"/>
      </w:pPr>
      <w:rPr>
        <w:rFonts w:ascii="Courier New" w:hAnsi="Courier New" w:cs="Courier New" w:hint="default"/>
      </w:rPr>
    </w:lvl>
    <w:lvl w:ilvl="2" w:tplc="04070005">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9" w15:restartNumberingAfterBreak="0">
    <w:nsid w:val="3CD910A6"/>
    <w:multiLevelType w:val="multilevel"/>
    <w:tmpl w:val="D7C4F82E"/>
    <w:numStyleLink w:val="Style1"/>
  </w:abstractNum>
  <w:abstractNum w:abstractNumId="10" w15:restartNumberingAfterBreak="0">
    <w:nsid w:val="3F2413A3"/>
    <w:multiLevelType w:val="hybridMultilevel"/>
    <w:tmpl w:val="1D1AEB26"/>
    <w:lvl w:ilvl="0" w:tplc="CF4E942A">
      <w:start w:val="1"/>
      <w:numFmt w:val="bullet"/>
      <w:lvlText w:val=""/>
      <w:lvlJc w:val="left"/>
      <w:pPr>
        <w:ind w:left="720" w:hanging="360"/>
      </w:pPr>
      <w:rPr>
        <w:rFonts w:ascii="Symbol" w:hAnsi="Symbol" w:hint="default"/>
      </w:rPr>
    </w:lvl>
    <w:lvl w:ilvl="1" w:tplc="7B10AA5E">
      <w:start w:val="1"/>
      <w:numFmt w:val="bullet"/>
      <w:lvlText w:val="o"/>
      <w:lvlJc w:val="left"/>
      <w:pPr>
        <w:ind w:left="1440" w:hanging="360"/>
      </w:pPr>
      <w:rPr>
        <w:rFonts w:ascii="&quot;Courier New&quot;" w:hAnsi="&quot;Courier New&quot;" w:hint="default"/>
      </w:rPr>
    </w:lvl>
    <w:lvl w:ilvl="2" w:tplc="628AB838">
      <w:start w:val="1"/>
      <w:numFmt w:val="bullet"/>
      <w:lvlText w:val=""/>
      <w:lvlJc w:val="left"/>
      <w:pPr>
        <w:ind w:left="2160" w:hanging="360"/>
      </w:pPr>
      <w:rPr>
        <w:rFonts w:ascii="Wingdings" w:hAnsi="Wingdings" w:hint="default"/>
      </w:rPr>
    </w:lvl>
    <w:lvl w:ilvl="3" w:tplc="DF5EDB46">
      <w:start w:val="1"/>
      <w:numFmt w:val="bullet"/>
      <w:lvlText w:val=""/>
      <w:lvlJc w:val="left"/>
      <w:pPr>
        <w:ind w:left="2880" w:hanging="360"/>
      </w:pPr>
      <w:rPr>
        <w:rFonts w:ascii="Symbol" w:hAnsi="Symbol" w:hint="default"/>
      </w:rPr>
    </w:lvl>
    <w:lvl w:ilvl="4" w:tplc="A3489136">
      <w:start w:val="1"/>
      <w:numFmt w:val="bullet"/>
      <w:lvlText w:val="o"/>
      <w:lvlJc w:val="left"/>
      <w:pPr>
        <w:ind w:left="3600" w:hanging="360"/>
      </w:pPr>
      <w:rPr>
        <w:rFonts w:ascii="Courier New" w:hAnsi="Courier New" w:hint="default"/>
      </w:rPr>
    </w:lvl>
    <w:lvl w:ilvl="5" w:tplc="5026114C">
      <w:start w:val="1"/>
      <w:numFmt w:val="bullet"/>
      <w:lvlText w:val=""/>
      <w:lvlJc w:val="left"/>
      <w:pPr>
        <w:ind w:left="4320" w:hanging="360"/>
      </w:pPr>
      <w:rPr>
        <w:rFonts w:ascii="Wingdings" w:hAnsi="Wingdings" w:hint="default"/>
      </w:rPr>
    </w:lvl>
    <w:lvl w:ilvl="6" w:tplc="F92CB59C">
      <w:start w:val="1"/>
      <w:numFmt w:val="bullet"/>
      <w:lvlText w:val=""/>
      <w:lvlJc w:val="left"/>
      <w:pPr>
        <w:ind w:left="5040" w:hanging="360"/>
      </w:pPr>
      <w:rPr>
        <w:rFonts w:ascii="Symbol" w:hAnsi="Symbol" w:hint="default"/>
      </w:rPr>
    </w:lvl>
    <w:lvl w:ilvl="7" w:tplc="A1408B2A">
      <w:start w:val="1"/>
      <w:numFmt w:val="bullet"/>
      <w:lvlText w:val="o"/>
      <w:lvlJc w:val="left"/>
      <w:pPr>
        <w:ind w:left="5760" w:hanging="360"/>
      </w:pPr>
      <w:rPr>
        <w:rFonts w:ascii="Courier New" w:hAnsi="Courier New" w:hint="default"/>
      </w:rPr>
    </w:lvl>
    <w:lvl w:ilvl="8" w:tplc="46DA791A">
      <w:start w:val="1"/>
      <w:numFmt w:val="bullet"/>
      <w:lvlText w:val=""/>
      <w:lvlJc w:val="left"/>
      <w:pPr>
        <w:ind w:left="6480" w:hanging="360"/>
      </w:pPr>
      <w:rPr>
        <w:rFonts w:ascii="Wingdings" w:hAnsi="Wingdings" w:hint="default"/>
      </w:rPr>
    </w:lvl>
  </w:abstractNum>
  <w:abstractNum w:abstractNumId="11" w15:restartNumberingAfterBreak="0">
    <w:nsid w:val="402C1513"/>
    <w:multiLevelType w:val="hybridMultilevel"/>
    <w:tmpl w:val="6DD88D3A"/>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4341011"/>
    <w:multiLevelType w:val="hybridMultilevel"/>
    <w:tmpl w:val="0C30F1EA"/>
    <w:lvl w:ilvl="0" w:tplc="51105B72">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0A6E1A"/>
    <w:multiLevelType w:val="hybridMultilevel"/>
    <w:tmpl w:val="1BA60F7A"/>
    <w:lvl w:ilvl="0" w:tplc="E1FC2DE6">
      <w:start w:val="1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F6D20F7"/>
    <w:multiLevelType w:val="hybridMultilevel"/>
    <w:tmpl w:val="D7C4F82E"/>
    <w:lvl w:ilvl="0" w:tplc="72826CFC">
      <w:start w:val="1"/>
      <w:numFmt w:val="bullet"/>
      <w:lvlText w:val="¡"/>
      <w:lvlJc w:val="left"/>
      <w:pPr>
        <w:ind w:left="360" w:hanging="360"/>
      </w:pPr>
      <w:rPr>
        <w:rFonts w:ascii="Wingdings 2" w:hAnsi="Wingdings 2"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23E3D5E"/>
    <w:multiLevelType w:val="multilevel"/>
    <w:tmpl w:val="0BA4E666"/>
    <w:lvl w:ilvl="0">
      <w:start w:val="1"/>
      <w:numFmt w:val="bullet"/>
      <w:lvlText w:val="–"/>
      <w:lvlJc w:val="left"/>
      <w:pPr>
        <w:ind w:left="567" w:hanging="283"/>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35E613E"/>
    <w:multiLevelType w:val="hybridMultilevel"/>
    <w:tmpl w:val="05ACD2A8"/>
    <w:lvl w:ilvl="0" w:tplc="C4DA58E4">
      <w:start w:val="1"/>
      <w:numFmt w:val="bullet"/>
      <w:lvlText w:val=""/>
      <w:lvlJc w:val="left"/>
      <w:pPr>
        <w:ind w:left="644" w:hanging="360"/>
      </w:pPr>
      <w:rPr>
        <w:rFonts w:ascii="Symbol" w:hAnsi="Symbol" w:hint="default"/>
        <w:sz w:val="24"/>
        <w:szCs w:val="24"/>
      </w:rPr>
    </w:lvl>
    <w:lvl w:ilvl="1" w:tplc="20DC238E">
      <w:start w:val="1"/>
      <w:numFmt w:val="bullet"/>
      <w:lvlText w:val="o"/>
      <w:lvlJc w:val="left"/>
      <w:pPr>
        <w:ind w:left="1581" w:hanging="360"/>
      </w:pPr>
      <w:rPr>
        <w:rFonts w:ascii="Courier New" w:hAnsi="Courier New" w:cs="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cs="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cs="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8" w15:restartNumberingAfterBreak="0">
    <w:nsid w:val="641A1009"/>
    <w:multiLevelType w:val="hybridMultilevel"/>
    <w:tmpl w:val="9DE83B48"/>
    <w:lvl w:ilvl="0" w:tplc="581ED9F8">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20" w15:restartNumberingAfterBreak="0">
    <w:nsid w:val="74604F81"/>
    <w:multiLevelType w:val="hybridMultilevel"/>
    <w:tmpl w:val="7F08B5A4"/>
    <w:lvl w:ilvl="0" w:tplc="581ED9F8">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17"/>
  </w:num>
  <w:num w:numId="6">
    <w:abstractNumId w:val="15"/>
  </w:num>
  <w:num w:numId="7">
    <w:abstractNumId w:val="12"/>
  </w:num>
  <w:num w:numId="8">
    <w:abstractNumId w:val="9"/>
  </w:num>
  <w:num w:numId="9">
    <w:abstractNumId w:val="8"/>
  </w:num>
  <w:num w:numId="10">
    <w:abstractNumId w:val="17"/>
  </w:num>
  <w:num w:numId="11">
    <w:abstractNumId w:val="17"/>
  </w:num>
  <w:num w:numId="12">
    <w:abstractNumId w:val="8"/>
  </w:num>
  <w:num w:numId="13">
    <w:abstractNumId w:val="8"/>
  </w:num>
  <w:num w:numId="14">
    <w:abstractNumId w:val="4"/>
  </w:num>
  <w:num w:numId="15">
    <w:abstractNumId w:val="7"/>
  </w:num>
  <w:num w:numId="16">
    <w:abstractNumId w:val="19"/>
  </w:num>
  <w:num w:numId="17">
    <w:abstractNumId w:val="16"/>
  </w:num>
  <w:num w:numId="18">
    <w:abstractNumId w:val="1"/>
  </w:num>
  <w:num w:numId="19">
    <w:abstractNumId w:val="19"/>
  </w:num>
  <w:num w:numId="20">
    <w:abstractNumId w:val="11"/>
  </w:num>
  <w:num w:numId="21">
    <w:abstractNumId w:val="11"/>
  </w:num>
  <w:num w:numId="22">
    <w:abstractNumId w:val="13"/>
  </w:num>
  <w:num w:numId="23">
    <w:abstractNumId w:val="20"/>
  </w:num>
  <w:num w:numId="24">
    <w:abstractNumId w:val="18"/>
  </w:num>
  <w:num w:numId="25">
    <w:abstractNumId w:val="6"/>
  </w:num>
  <w:num w:numId="26">
    <w:abstractNumId w:val="3"/>
  </w:num>
  <w:num w:numId="27">
    <w:abstractNumId w:val="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75"/>
    <w:rsid w:val="00001AEB"/>
    <w:rsid w:val="00003932"/>
    <w:rsid w:val="00025915"/>
    <w:rsid w:val="00030653"/>
    <w:rsid w:val="00032BA1"/>
    <w:rsid w:val="000338C4"/>
    <w:rsid w:val="000379F7"/>
    <w:rsid w:val="0004057C"/>
    <w:rsid w:val="00042629"/>
    <w:rsid w:val="0004721E"/>
    <w:rsid w:val="00050EEE"/>
    <w:rsid w:val="00052E16"/>
    <w:rsid w:val="000653F9"/>
    <w:rsid w:val="000711C9"/>
    <w:rsid w:val="00090CD4"/>
    <w:rsid w:val="00091A54"/>
    <w:rsid w:val="00091DD9"/>
    <w:rsid w:val="00094411"/>
    <w:rsid w:val="00095BAA"/>
    <w:rsid w:val="00097B4C"/>
    <w:rsid w:val="00097B80"/>
    <w:rsid w:val="000A3D39"/>
    <w:rsid w:val="000A4CF9"/>
    <w:rsid w:val="000A52A6"/>
    <w:rsid w:val="000A777E"/>
    <w:rsid w:val="000B21B9"/>
    <w:rsid w:val="000B2C75"/>
    <w:rsid w:val="000C3731"/>
    <w:rsid w:val="000C696E"/>
    <w:rsid w:val="000C7811"/>
    <w:rsid w:val="000C7B81"/>
    <w:rsid w:val="000D03A5"/>
    <w:rsid w:val="000D1C55"/>
    <w:rsid w:val="000D7DAF"/>
    <w:rsid w:val="000E2D4D"/>
    <w:rsid w:val="00101338"/>
    <w:rsid w:val="00101F58"/>
    <w:rsid w:val="0011655A"/>
    <w:rsid w:val="0012105F"/>
    <w:rsid w:val="001237CC"/>
    <w:rsid w:val="00127BF5"/>
    <w:rsid w:val="00133A73"/>
    <w:rsid w:val="00134E69"/>
    <w:rsid w:val="00135A74"/>
    <w:rsid w:val="00137088"/>
    <w:rsid w:val="001413CE"/>
    <w:rsid w:val="00141B7C"/>
    <w:rsid w:val="00144D97"/>
    <w:rsid w:val="00147D8F"/>
    <w:rsid w:val="0015643E"/>
    <w:rsid w:val="0015665F"/>
    <w:rsid w:val="00160FDF"/>
    <w:rsid w:val="001653BB"/>
    <w:rsid w:val="0016667D"/>
    <w:rsid w:val="00174956"/>
    <w:rsid w:val="00176FE2"/>
    <w:rsid w:val="0018709F"/>
    <w:rsid w:val="00190883"/>
    <w:rsid w:val="00197227"/>
    <w:rsid w:val="001C076A"/>
    <w:rsid w:val="001C247D"/>
    <w:rsid w:val="001C278A"/>
    <w:rsid w:val="001C4715"/>
    <w:rsid w:val="001D002F"/>
    <w:rsid w:val="001D330D"/>
    <w:rsid w:val="001D49DF"/>
    <w:rsid w:val="001E1E0C"/>
    <w:rsid w:val="001E66C6"/>
    <w:rsid w:val="001E6989"/>
    <w:rsid w:val="001F19E3"/>
    <w:rsid w:val="00222C59"/>
    <w:rsid w:val="00225596"/>
    <w:rsid w:val="00227F00"/>
    <w:rsid w:val="002311CB"/>
    <w:rsid w:val="00231BD1"/>
    <w:rsid w:val="00234BE9"/>
    <w:rsid w:val="002358B7"/>
    <w:rsid w:val="00242B07"/>
    <w:rsid w:val="0025104C"/>
    <w:rsid w:val="00254C17"/>
    <w:rsid w:val="0025679B"/>
    <w:rsid w:val="00263497"/>
    <w:rsid w:val="00263550"/>
    <w:rsid w:val="00267271"/>
    <w:rsid w:val="00270DE7"/>
    <w:rsid w:val="0027301C"/>
    <w:rsid w:val="00273F1A"/>
    <w:rsid w:val="0027416E"/>
    <w:rsid w:val="00274854"/>
    <w:rsid w:val="00276518"/>
    <w:rsid w:val="00276B51"/>
    <w:rsid w:val="002803EA"/>
    <w:rsid w:val="00281C8F"/>
    <w:rsid w:val="00287CBB"/>
    <w:rsid w:val="002922EA"/>
    <w:rsid w:val="00294244"/>
    <w:rsid w:val="002A1916"/>
    <w:rsid w:val="002A45D4"/>
    <w:rsid w:val="002B1BEC"/>
    <w:rsid w:val="002B3EB8"/>
    <w:rsid w:val="002C32BB"/>
    <w:rsid w:val="002C444F"/>
    <w:rsid w:val="002C764A"/>
    <w:rsid w:val="002D3D63"/>
    <w:rsid w:val="002E1E2D"/>
    <w:rsid w:val="002E272B"/>
    <w:rsid w:val="002F2F8E"/>
    <w:rsid w:val="002F46B8"/>
    <w:rsid w:val="002F4CC0"/>
    <w:rsid w:val="00300C6E"/>
    <w:rsid w:val="00311309"/>
    <w:rsid w:val="00313945"/>
    <w:rsid w:val="003142D4"/>
    <w:rsid w:val="00314CD9"/>
    <w:rsid w:val="00320D53"/>
    <w:rsid w:val="00321B6B"/>
    <w:rsid w:val="00326364"/>
    <w:rsid w:val="0032722C"/>
    <w:rsid w:val="0033174E"/>
    <w:rsid w:val="003335E3"/>
    <w:rsid w:val="00333B44"/>
    <w:rsid w:val="00335D32"/>
    <w:rsid w:val="00336E2E"/>
    <w:rsid w:val="00340567"/>
    <w:rsid w:val="003407F5"/>
    <w:rsid w:val="00343F5A"/>
    <w:rsid w:val="003449E9"/>
    <w:rsid w:val="00347920"/>
    <w:rsid w:val="00347E2F"/>
    <w:rsid w:val="00350143"/>
    <w:rsid w:val="0035060E"/>
    <w:rsid w:val="0037660A"/>
    <w:rsid w:val="003767D7"/>
    <w:rsid w:val="003777AE"/>
    <w:rsid w:val="003803C1"/>
    <w:rsid w:val="00386BC9"/>
    <w:rsid w:val="00390572"/>
    <w:rsid w:val="003938BA"/>
    <w:rsid w:val="00393B2C"/>
    <w:rsid w:val="003A0DED"/>
    <w:rsid w:val="003B347E"/>
    <w:rsid w:val="003C2618"/>
    <w:rsid w:val="003D5CB5"/>
    <w:rsid w:val="003E0F72"/>
    <w:rsid w:val="003F4468"/>
    <w:rsid w:val="003F516B"/>
    <w:rsid w:val="00403B6F"/>
    <w:rsid w:val="0040735B"/>
    <w:rsid w:val="00411B9E"/>
    <w:rsid w:val="00417218"/>
    <w:rsid w:val="00420CF3"/>
    <w:rsid w:val="0042637A"/>
    <w:rsid w:val="00432AD3"/>
    <w:rsid w:val="004400E7"/>
    <w:rsid w:val="0044120F"/>
    <w:rsid w:val="004459D3"/>
    <w:rsid w:val="004468A1"/>
    <w:rsid w:val="0045330F"/>
    <w:rsid w:val="00460215"/>
    <w:rsid w:val="004669AC"/>
    <w:rsid w:val="00487ED9"/>
    <w:rsid w:val="004958A5"/>
    <w:rsid w:val="004C1C0D"/>
    <w:rsid w:val="004C4944"/>
    <w:rsid w:val="004D0100"/>
    <w:rsid w:val="004D457F"/>
    <w:rsid w:val="004D762D"/>
    <w:rsid w:val="004E1137"/>
    <w:rsid w:val="004E200D"/>
    <w:rsid w:val="004E58AA"/>
    <w:rsid w:val="004E6A02"/>
    <w:rsid w:val="004F105E"/>
    <w:rsid w:val="004F1143"/>
    <w:rsid w:val="00500912"/>
    <w:rsid w:val="00503582"/>
    <w:rsid w:val="00507C67"/>
    <w:rsid w:val="0051153A"/>
    <w:rsid w:val="00512C3F"/>
    <w:rsid w:val="0051331B"/>
    <w:rsid w:val="00517B5B"/>
    <w:rsid w:val="005401BB"/>
    <w:rsid w:val="00543BD4"/>
    <w:rsid w:val="00543EC7"/>
    <w:rsid w:val="0054530D"/>
    <w:rsid w:val="0055498E"/>
    <w:rsid w:val="00556D5B"/>
    <w:rsid w:val="00557C0A"/>
    <w:rsid w:val="00560894"/>
    <w:rsid w:val="00562533"/>
    <w:rsid w:val="00562DA5"/>
    <w:rsid w:val="0056692A"/>
    <w:rsid w:val="00570C53"/>
    <w:rsid w:val="00570EF3"/>
    <w:rsid w:val="00575181"/>
    <w:rsid w:val="00584C9C"/>
    <w:rsid w:val="00595113"/>
    <w:rsid w:val="005A1C84"/>
    <w:rsid w:val="005A5B0C"/>
    <w:rsid w:val="005B1560"/>
    <w:rsid w:val="005B3488"/>
    <w:rsid w:val="005B5563"/>
    <w:rsid w:val="005D20AB"/>
    <w:rsid w:val="005D2BF0"/>
    <w:rsid w:val="005D41F7"/>
    <w:rsid w:val="005D7F2C"/>
    <w:rsid w:val="005E443E"/>
    <w:rsid w:val="005F0C6A"/>
    <w:rsid w:val="005F268F"/>
    <w:rsid w:val="005F36BB"/>
    <w:rsid w:val="005F3DCE"/>
    <w:rsid w:val="005F5AB7"/>
    <w:rsid w:val="006017DE"/>
    <w:rsid w:val="00606B91"/>
    <w:rsid w:val="00617EA2"/>
    <w:rsid w:val="0062153B"/>
    <w:rsid w:val="00627101"/>
    <w:rsid w:val="00630F98"/>
    <w:rsid w:val="0063321C"/>
    <w:rsid w:val="00634A2F"/>
    <w:rsid w:val="00634AFC"/>
    <w:rsid w:val="00636942"/>
    <w:rsid w:val="00646CBE"/>
    <w:rsid w:val="00650B5F"/>
    <w:rsid w:val="00650FDF"/>
    <w:rsid w:val="00653684"/>
    <w:rsid w:val="006551B9"/>
    <w:rsid w:val="00655E27"/>
    <w:rsid w:val="00656C7E"/>
    <w:rsid w:val="00660237"/>
    <w:rsid w:val="00664450"/>
    <w:rsid w:val="006646A6"/>
    <w:rsid w:val="00671BB2"/>
    <w:rsid w:val="00673244"/>
    <w:rsid w:val="006760A8"/>
    <w:rsid w:val="006810BD"/>
    <w:rsid w:val="00682FD8"/>
    <w:rsid w:val="00684A34"/>
    <w:rsid w:val="006858ED"/>
    <w:rsid w:val="00693C04"/>
    <w:rsid w:val="006A5036"/>
    <w:rsid w:val="006A7BCC"/>
    <w:rsid w:val="006B00E2"/>
    <w:rsid w:val="006B24CE"/>
    <w:rsid w:val="006B6008"/>
    <w:rsid w:val="006C01E0"/>
    <w:rsid w:val="006C1506"/>
    <w:rsid w:val="006D261D"/>
    <w:rsid w:val="006D2E35"/>
    <w:rsid w:val="006D42F0"/>
    <w:rsid w:val="006E3781"/>
    <w:rsid w:val="006E3C54"/>
    <w:rsid w:val="006E3D4D"/>
    <w:rsid w:val="006E4D56"/>
    <w:rsid w:val="006E535E"/>
    <w:rsid w:val="006F3EFC"/>
    <w:rsid w:val="006F4C3E"/>
    <w:rsid w:val="006F739B"/>
    <w:rsid w:val="0070077D"/>
    <w:rsid w:val="0070247E"/>
    <w:rsid w:val="00702A31"/>
    <w:rsid w:val="00706491"/>
    <w:rsid w:val="00707BCF"/>
    <w:rsid w:val="00715F52"/>
    <w:rsid w:val="00725189"/>
    <w:rsid w:val="0073322E"/>
    <w:rsid w:val="00744163"/>
    <w:rsid w:val="007478EA"/>
    <w:rsid w:val="00747900"/>
    <w:rsid w:val="0075054F"/>
    <w:rsid w:val="00756366"/>
    <w:rsid w:val="00756380"/>
    <w:rsid w:val="0076305D"/>
    <w:rsid w:val="0076546F"/>
    <w:rsid w:val="00770556"/>
    <w:rsid w:val="00773B3F"/>
    <w:rsid w:val="007747C8"/>
    <w:rsid w:val="00776D21"/>
    <w:rsid w:val="00780B44"/>
    <w:rsid w:val="00784F00"/>
    <w:rsid w:val="007851BF"/>
    <w:rsid w:val="00793DF1"/>
    <w:rsid w:val="00797310"/>
    <w:rsid w:val="007A21E3"/>
    <w:rsid w:val="007B0C1B"/>
    <w:rsid w:val="007B59B2"/>
    <w:rsid w:val="007B711A"/>
    <w:rsid w:val="007C112C"/>
    <w:rsid w:val="007C41C5"/>
    <w:rsid w:val="007D167D"/>
    <w:rsid w:val="007D3948"/>
    <w:rsid w:val="007F4963"/>
    <w:rsid w:val="007F4B0A"/>
    <w:rsid w:val="007F5008"/>
    <w:rsid w:val="007F7317"/>
    <w:rsid w:val="00801630"/>
    <w:rsid w:val="00801C75"/>
    <w:rsid w:val="00803823"/>
    <w:rsid w:val="00815514"/>
    <w:rsid w:val="00824913"/>
    <w:rsid w:val="00825032"/>
    <w:rsid w:val="00827869"/>
    <w:rsid w:val="00833360"/>
    <w:rsid w:val="00833BB2"/>
    <w:rsid w:val="00835FE1"/>
    <w:rsid w:val="00841064"/>
    <w:rsid w:val="008425F8"/>
    <w:rsid w:val="00847554"/>
    <w:rsid w:val="008501DC"/>
    <w:rsid w:val="0085156B"/>
    <w:rsid w:val="0086572C"/>
    <w:rsid w:val="00867AE2"/>
    <w:rsid w:val="00867E5F"/>
    <w:rsid w:val="0087405A"/>
    <w:rsid w:val="00874A56"/>
    <w:rsid w:val="00883693"/>
    <w:rsid w:val="00887A74"/>
    <w:rsid w:val="00887EED"/>
    <w:rsid w:val="008978B9"/>
    <w:rsid w:val="00897F0C"/>
    <w:rsid w:val="008A14B3"/>
    <w:rsid w:val="008A78D8"/>
    <w:rsid w:val="008A7B95"/>
    <w:rsid w:val="008B15C5"/>
    <w:rsid w:val="008B18B9"/>
    <w:rsid w:val="008B1EC1"/>
    <w:rsid w:val="008B1F42"/>
    <w:rsid w:val="008B5B12"/>
    <w:rsid w:val="008C255D"/>
    <w:rsid w:val="008C709B"/>
    <w:rsid w:val="008C76C9"/>
    <w:rsid w:val="008C7B9C"/>
    <w:rsid w:val="008D333B"/>
    <w:rsid w:val="008D5099"/>
    <w:rsid w:val="008E0DC3"/>
    <w:rsid w:val="008E2847"/>
    <w:rsid w:val="008F4C60"/>
    <w:rsid w:val="008F767A"/>
    <w:rsid w:val="00901225"/>
    <w:rsid w:val="009013E0"/>
    <w:rsid w:val="00902D20"/>
    <w:rsid w:val="00905FC4"/>
    <w:rsid w:val="00906047"/>
    <w:rsid w:val="00906FA8"/>
    <w:rsid w:val="00911725"/>
    <w:rsid w:val="00912735"/>
    <w:rsid w:val="00917AE8"/>
    <w:rsid w:val="00920E69"/>
    <w:rsid w:val="00930F95"/>
    <w:rsid w:val="0093585C"/>
    <w:rsid w:val="00935EE2"/>
    <w:rsid w:val="0094128A"/>
    <w:rsid w:val="00941C2B"/>
    <w:rsid w:val="00945442"/>
    <w:rsid w:val="00955165"/>
    <w:rsid w:val="009557B4"/>
    <w:rsid w:val="00955833"/>
    <w:rsid w:val="00980EA5"/>
    <w:rsid w:val="009826F1"/>
    <w:rsid w:val="00985D16"/>
    <w:rsid w:val="00987067"/>
    <w:rsid w:val="00993B8B"/>
    <w:rsid w:val="00994839"/>
    <w:rsid w:val="00994A41"/>
    <w:rsid w:val="009979CC"/>
    <w:rsid w:val="009A137B"/>
    <w:rsid w:val="009A4D11"/>
    <w:rsid w:val="009A556E"/>
    <w:rsid w:val="009A593E"/>
    <w:rsid w:val="009B6B1D"/>
    <w:rsid w:val="009C4B05"/>
    <w:rsid w:val="009D0539"/>
    <w:rsid w:val="009D5675"/>
    <w:rsid w:val="009E1504"/>
    <w:rsid w:val="009E37AE"/>
    <w:rsid w:val="009E5B17"/>
    <w:rsid w:val="009F086B"/>
    <w:rsid w:val="009F3E63"/>
    <w:rsid w:val="009F5500"/>
    <w:rsid w:val="00A1510D"/>
    <w:rsid w:val="00A20845"/>
    <w:rsid w:val="00A22992"/>
    <w:rsid w:val="00A268F6"/>
    <w:rsid w:val="00A340F4"/>
    <w:rsid w:val="00A36AB3"/>
    <w:rsid w:val="00A4186C"/>
    <w:rsid w:val="00A46ADE"/>
    <w:rsid w:val="00A47C89"/>
    <w:rsid w:val="00A47FB0"/>
    <w:rsid w:val="00A56D05"/>
    <w:rsid w:val="00A617F0"/>
    <w:rsid w:val="00A624D8"/>
    <w:rsid w:val="00A66204"/>
    <w:rsid w:val="00A7249A"/>
    <w:rsid w:val="00A75A4E"/>
    <w:rsid w:val="00A80EB9"/>
    <w:rsid w:val="00A8534C"/>
    <w:rsid w:val="00A872AA"/>
    <w:rsid w:val="00AA5EBF"/>
    <w:rsid w:val="00AB22AC"/>
    <w:rsid w:val="00AC12A2"/>
    <w:rsid w:val="00AC183C"/>
    <w:rsid w:val="00AC5700"/>
    <w:rsid w:val="00AC6C0D"/>
    <w:rsid w:val="00AC7C67"/>
    <w:rsid w:val="00AD0FDB"/>
    <w:rsid w:val="00AD6F06"/>
    <w:rsid w:val="00AE1F57"/>
    <w:rsid w:val="00AE2698"/>
    <w:rsid w:val="00AE2D70"/>
    <w:rsid w:val="00AE6E68"/>
    <w:rsid w:val="00AF04E3"/>
    <w:rsid w:val="00AF2575"/>
    <w:rsid w:val="00AF29AB"/>
    <w:rsid w:val="00B01731"/>
    <w:rsid w:val="00B07B7D"/>
    <w:rsid w:val="00B1009D"/>
    <w:rsid w:val="00B11D6F"/>
    <w:rsid w:val="00B12B21"/>
    <w:rsid w:val="00B12D48"/>
    <w:rsid w:val="00B13992"/>
    <w:rsid w:val="00B15472"/>
    <w:rsid w:val="00B15CCE"/>
    <w:rsid w:val="00B22C15"/>
    <w:rsid w:val="00B2711A"/>
    <w:rsid w:val="00B2748E"/>
    <w:rsid w:val="00B305AD"/>
    <w:rsid w:val="00B3103C"/>
    <w:rsid w:val="00B31ACF"/>
    <w:rsid w:val="00B32B5C"/>
    <w:rsid w:val="00B40C45"/>
    <w:rsid w:val="00B45B18"/>
    <w:rsid w:val="00B45EF5"/>
    <w:rsid w:val="00B50F24"/>
    <w:rsid w:val="00B65992"/>
    <w:rsid w:val="00B732A2"/>
    <w:rsid w:val="00B7343F"/>
    <w:rsid w:val="00B80C96"/>
    <w:rsid w:val="00B81A61"/>
    <w:rsid w:val="00B836A2"/>
    <w:rsid w:val="00B841CF"/>
    <w:rsid w:val="00B91280"/>
    <w:rsid w:val="00B91A55"/>
    <w:rsid w:val="00B920B5"/>
    <w:rsid w:val="00B92674"/>
    <w:rsid w:val="00BA0A73"/>
    <w:rsid w:val="00BA325F"/>
    <w:rsid w:val="00BB416B"/>
    <w:rsid w:val="00BB4C3E"/>
    <w:rsid w:val="00BB5298"/>
    <w:rsid w:val="00BB7242"/>
    <w:rsid w:val="00BC187E"/>
    <w:rsid w:val="00BC1B3E"/>
    <w:rsid w:val="00BC760E"/>
    <w:rsid w:val="00BD253E"/>
    <w:rsid w:val="00BD58EA"/>
    <w:rsid w:val="00BE5BE0"/>
    <w:rsid w:val="00BE6098"/>
    <w:rsid w:val="00BE7D6F"/>
    <w:rsid w:val="00BF2B05"/>
    <w:rsid w:val="00BF40D4"/>
    <w:rsid w:val="00BF5374"/>
    <w:rsid w:val="00C05430"/>
    <w:rsid w:val="00C064FA"/>
    <w:rsid w:val="00C06657"/>
    <w:rsid w:val="00C06873"/>
    <w:rsid w:val="00C13482"/>
    <w:rsid w:val="00C15492"/>
    <w:rsid w:val="00C16A10"/>
    <w:rsid w:val="00C17492"/>
    <w:rsid w:val="00C2228B"/>
    <w:rsid w:val="00C265AF"/>
    <w:rsid w:val="00C27E9D"/>
    <w:rsid w:val="00C31F7D"/>
    <w:rsid w:val="00C41176"/>
    <w:rsid w:val="00C42623"/>
    <w:rsid w:val="00C44740"/>
    <w:rsid w:val="00C50216"/>
    <w:rsid w:val="00C50755"/>
    <w:rsid w:val="00C5657D"/>
    <w:rsid w:val="00C60B33"/>
    <w:rsid w:val="00C628E8"/>
    <w:rsid w:val="00C62EDC"/>
    <w:rsid w:val="00C65083"/>
    <w:rsid w:val="00C72D79"/>
    <w:rsid w:val="00C7571D"/>
    <w:rsid w:val="00C866ED"/>
    <w:rsid w:val="00C87E47"/>
    <w:rsid w:val="00C93C2C"/>
    <w:rsid w:val="00CA0147"/>
    <w:rsid w:val="00CA0B79"/>
    <w:rsid w:val="00CA14B1"/>
    <w:rsid w:val="00CA65F1"/>
    <w:rsid w:val="00CB4652"/>
    <w:rsid w:val="00CB4BAA"/>
    <w:rsid w:val="00CC4347"/>
    <w:rsid w:val="00CC6FF4"/>
    <w:rsid w:val="00CC7A51"/>
    <w:rsid w:val="00CD2AD1"/>
    <w:rsid w:val="00CD56F9"/>
    <w:rsid w:val="00CE14EF"/>
    <w:rsid w:val="00CE175E"/>
    <w:rsid w:val="00CE7F41"/>
    <w:rsid w:val="00CF0FF5"/>
    <w:rsid w:val="00CF1C3E"/>
    <w:rsid w:val="00CF267B"/>
    <w:rsid w:val="00CF29AF"/>
    <w:rsid w:val="00CF3CE1"/>
    <w:rsid w:val="00CF3E47"/>
    <w:rsid w:val="00CF5DA1"/>
    <w:rsid w:val="00D002F1"/>
    <w:rsid w:val="00D02BA0"/>
    <w:rsid w:val="00D0524D"/>
    <w:rsid w:val="00D0539E"/>
    <w:rsid w:val="00D06511"/>
    <w:rsid w:val="00D071F4"/>
    <w:rsid w:val="00D10985"/>
    <w:rsid w:val="00D17FE4"/>
    <w:rsid w:val="00D20A72"/>
    <w:rsid w:val="00D2195C"/>
    <w:rsid w:val="00D26D00"/>
    <w:rsid w:val="00D31216"/>
    <w:rsid w:val="00D31802"/>
    <w:rsid w:val="00D3475F"/>
    <w:rsid w:val="00D356EC"/>
    <w:rsid w:val="00D43C7A"/>
    <w:rsid w:val="00D52626"/>
    <w:rsid w:val="00D55818"/>
    <w:rsid w:val="00D56789"/>
    <w:rsid w:val="00D630BC"/>
    <w:rsid w:val="00D77C7E"/>
    <w:rsid w:val="00D90B87"/>
    <w:rsid w:val="00D9580E"/>
    <w:rsid w:val="00D95DF4"/>
    <w:rsid w:val="00D965E3"/>
    <w:rsid w:val="00DB2589"/>
    <w:rsid w:val="00DB2FE5"/>
    <w:rsid w:val="00DB4798"/>
    <w:rsid w:val="00DB68CF"/>
    <w:rsid w:val="00DB6A7E"/>
    <w:rsid w:val="00DB76C8"/>
    <w:rsid w:val="00DD135F"/>
    <w:rsid w:val="00DD1695"/>
    <w:rsid w:val="00DD2BCD"/>
    <w:rsid w:val="00DD3F0F"/>
    <w:rsid w:val="00DE2761"/>
    <w:rsid w:val="00DE2C63"/>
    <w:rsid w:val="00DE65E8"/>
    <w:rsid w:val="00DF26B0"/>
    <w:rsid w:val="00DF72D3"/>
    <w:rsid w:val="00E06B51"/>
    <w:rsid w:val="00E07750"/>
    <w:rsid w:val="00E07F4F"/>
    <w:rsid w:val="00E106DC"/>
    <w:rsid w:val="00E12553"/>
    <w:rsid w:val="00E145F1"/>
    <w:rsid w:val="00E203D3"/>
    <w:rsid w:val="00E21166"/>
    <w:rsid w:val="00E23155"/>
    <w:rsid w:val="00E2332B"/>
    <w:rsid w:val="00E30A1E"/>
    <w:rsid w:val="00E30DD8"/>
    <w:rsid w:val="00E3561E"/>
    <w:rsid w:val="00E40901"/>
    <w:rsid w:val="00E41096"/>
    <w:rsid w:val="00E41E86"/>
    <w:rsid w:val="00E4384E"/>
    <w:rsid w:val="00E52655"/>
    <w:rsid w:val="00E57028"/>
    <w:rsid w:val="00E6199D"/>
    <w:rsid w:val="00E63D7B"/>
    <w:rsid w:val="00E67169"/>
    <w:rsid w:val="00E67FD9"/>
    <w:rsid w:val="00E73DAF"/>
    <w:rsid w:val="00E74A40"/>
    <w:rsid w:val="00E80406"/>
    <w:rsid w:val="00E83F57"/>
    <w:rsid w:val="00E841E4"/>
    <w:rsid w:val="00E84766"/>
    <w:rsid w:val="00E8572C"/>
    <w:rsid w:val="00E902F8"/>
    <w:rsid w:val="00E92672"/>
    <w:rsid w:val="00E9654E"/>
    <w:rsid w:val="00E97513"/>
    <w:rsid w:val="00EA176D"/>
    <w:rsid w:val="00EA1C0E"/>
    <w:rsid w:val="00EA5EE9"/>
    <w:rsid w:val="00EB09B8"/>
    <w:rsid w:val="00EB126F"/>
    <w:rsid w:val="00EB2099"/>
    <w:rsid w:val="00EB5F06"/>
    <w:rsid w:val="00EC0F96"/>
    <w:rsid w:val="00EC106A"/>
    <w:rsid w:val="00EC1714"/>
    <w:rsid w:val="00EC24B1"/>
    <w:rsid w:val="00ED1FF9"/>
    <w:rsid w:val="00ED20EB"/>
    <w:rsid w:val="00ED6227"/>
    <w:rsid w:val="00EE0A41"/>
    <w:rsid w:val="00EE0CDC"/>
    <w:rsid w:val="00EE51F5"/>
    <w:rsid w:val="00EE54A6"/>
    <w:rsid w:val="00EE7DAE"/>
    <w:rsid w:val="00EF3BA1"/>
    <w:rsid w:val="00EF5011"/>
    <w:rsid w:val="00EF5AE6"/>
    <w:rsid w:val="00F017D7"/>
    <w:rsid w:val="00F06040"/>
    <w:rsid w:val="00F109A8"/>
    <w:rsid w:val="00F401F3"/>
    <w:rsid w:val="00F42D26"/>
    <w:rsid w:val="00F474C1"/>
    <w:rsid w:val="00F500FC"/>
    <w:rsid w:val="00F61393"/>
    <w:rsid w:val="00F64459"/>
    <w:rsid w:val="00F6763F"/>
    <w:rsid w:val="00F8330A"/>
    <w:rsid w:val="00F84BD9"/>
    <w:rsid w:val="00F92CBA"/>
    <w:rsid w:val="00F9359B"/>
    <w:rsid w:val="00F9362F"/>
    <w:rsid w:val="00F95FA4"/>
    <w:rsid w:val="00FA0EBD"/>
    <w:rsid w:val="00FA23C1"/>
    <w:rsid w:val="00FB1404"/>
    <w:rsid w:val="00FB3F31"/>
    <w:rsid w:val="00FB66BD"/>
    <w:rsid w:val="00FD4A3D"/>
    <w:rsid w:val="00FE137D"/>
    <w:rsid w:val="00FE39E2"/>
    <w:rsid w:val="00FE7183"/>
    <w:rsid w:val="00FF0188"/>
    <w:rsid w:val="00FF01D3"/>
    <w:rsid w:val="00FF4C01"/>
    <w:rsid w:val="00FF5D9D"/>
    <w:rsid w:val="012BC520"/>
    <w:rsid w:val="02783F19"/>
    <w:rsid w:val="02964C47"/>
    <w:rsid w:val="04321CA8"/>
    <w:rsid w:val="04DA2A16"/>
    <w:rsid w:val="053A1967"/>
    <w:rsid w:val="06B83666"/>
    <w:rsid w:val="09F0FA9E"/>
    <w:rsid w:val="0B16BF7C"/>
    <w:rsid w:val="0B368A84"/>
    <w:rsid w:val="0C1B237B"/>
    <w:rsid w:val="0C7E71F4"/>
    <w:rsid w:val="0C9BE9E7"/>
    <w:rsid w:val="0D2192D6"/>
    <w:rsid w:val="0D3B68B4"/>
    <w:rsid w:val="0DD8FEEE"/>
    <w:rsid w:val="0E515215"/>
    <w:rsid w:val="0EE43DA9"/>
    <w:rsid w:val="0F24E4CB"/>
    <w:rsid w:val="0FE61BAD"/>
    <w:rsid w:val="10FF730B"/>
    <w:rsid w:val="11741107"/>
    <w:rsid w:val="1481C924"/>
    <w:rsid w:val="15A5B0C7"/>
    <w:rsid w:val="162F2DE5"/>
    <w:rsid w:val="168C1E41"/>
    <w:rsid w:val="18A43816"/>
    <w:rsid w:val="18FBC4D2"/>
    <w:rsid w:val="19465827"/>
    <w:rsid w:val="1A3D4771"/>
    <w:rsid w:val="1A96C3A5"/>
    <w:rsid w:val="1AB781F6"/>
    <w:rsid w:val="1DC65086"/>
    <w:rsid w:val="1DE66B74"/>
    <w:rsid w:val="1DEF22B8"/>
    <w:rsid w:val="1F4EFC36"/>
    <w:rsid w:val="22015E10"/>
    <w:rsid w:val="24DC0E76"/>
    <w:rsid w:val="28D7B817"/>
    <w:rsid w:val="28FB62D9"/>
    <w:rsid w:val="2A42BED1"/>
    <w:rsid w:val="2DBFF018"/>
    <w:rsid w:val="2E05B01A"/>
    <w:rsid w:val="2E354F12"/>
    <w:rsid w:val="2EE5BA6A"/>
    <w:rsid w:val="2FF65D17"/>
    <w:rsid w:val="30818ACB"/>
    <w:rsid w:val="336B341E"/>
    <w:rsid w:val="365870AC"/>
    <w:rsid w:val="374DAA01"/>
    <w:rsid w:val="39F68A4C"/>
    <w:rsid w:val="3B5B02CD"/>
    <w:rsid w:val="3BBE6420"/>
    <w:rsid w:val="3DCE3609"/>
    <w:rsid w:val="40170D09"/>
    <w:rsid w:val="406FF5A2"/>
    <w:rsid w:val="443180A2"/>
    <w:rsid w:val="45762E43"/>
    <w:rsid w:val="463D55E3"/>
    <w:rsid w:val="485D5EC2"/>
    <w:rsid w:val="488BAC51"/>
    <w:rsid w:val="49EB87CE"/>
    <w:rsid w:val="49F6A4FE"/>
    <w:rsid w:val="4B96CF06"/>
    <w:rsid w:val="4C6B5A81"/>
    <w:rsid w:val="4CD254C3"/>
    <w:rsid w:val="4E5561A0"/>
    <w:rsid w:val="500AD81A"/>
    <w:rsid w:val="5045A206"/>
    <w:rsid w:val="53363536"/>
    <w:rsid w:val="5594D5EB"/>
    <w:rsid w:val="55DEF6DE"/>
    <w:rsid w:val="5763BF63"/>
    <w:rsid w:val="576EBE8D"/>
    <w:rsid w:val="57B042CF"/>
    <w:rsid w:val="58169E0F"/>
    <w:rsid w:val="5841EB62"/>
    <w:rsid w:val="5866EDB5"/>
    <w:rsid w:val="599A4050"/>
    <w:rsid w:val="5BD51ABF"/>
    <w:rsid w:val="5C40CD17"/>
    <w:rsid w:val="5CDB9717"/>
    <w:rsid w:val="5E690431"/>
    <w:rsid w:val="5F21962E"/>
    <w:rsid w:val="608687EB"/>
    <w:rsid w:val="60FF54B0"/>
    <w:rsid w:val="61BD313F"/>
    <w:rsid w:val="62B28EDF"/>
    <w:rsid w:val="62C68EFC"/>
    <w:rsid w:val="670EA2F0"/>
    <w:rsid w:val="67BE6766"/>
    <w:rsid w:val="67C1606B"/>
    <w:rsid w:val="6911EDF5"/>
    <w:rsid w:val="6A6D2911"/>
    <w:rsid w:val="6B05F4E1"/>
    <w:rsid w:val="6BDDED49"/>
    <w:rsid w:val="6C4CB5F3"/>
    <w:rsid w:val="6D74636F"/>
    <w:rsid w:val="6DF62E2C"/>
    <w:rsid w:val="6E65FF9E"/>
    <w:rsid w:val="73415E47"/>
    <w:rsid w:val="73FE3DF4"/>
    <w:rsid w:val="75053D2A"/>
    <w:rsid w:val="76069426"/>
    <w:rsid w:val="765EA0D1"/>
    <w:rsid w:val="77FF2AD2"/>
    <w:rsid w:val="7814CF6A"/>
    <w:rsid w:val="7AC71BCA"/>
    <w:rsid w:val="7B3D7B6F"/>
    <w:rsid w:val="7D18EDF8"/>
    <w:rsid w:val="7D7687A6"/>
    <w:rsid w:val="7E3363A5"/>
    <w:rsid w:val="7EB5D35D"/>
    <w:rsid w:val="7F9A8CED"/>
    <w:rsid w:val="7FE1E89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55076"/>
  <w15:docId w15:val="{9502B802-024A-42C5-828D-99F396D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uiPriority w:val="1"/>
    <w:rsid w:val="00D2195C"/>
    <w:rPr>
      <w:sz w:val="22"/>
      <w:szCs w:val="22"/>
      <w:lang w:eastAsia="en-US"/>
    </w:rPr>
  </w:style>
  <w:style w:type="paragraph" w:styleId="ListParagraph">
    <w:name w:val="List Paragraph"/>
    <w:basedOn w:val="Normal"/>
    <w:uiPriority w:val="34"/>
    <w:qFormat/>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684A34"/>
    <w:pPr>
      <w:tabs>
        <w:tab w:val="right" w:leader="dot" w:pos="9628"/>
      </w:tabs>
      <w:spacing w:before="120" w:after="60"/>
    </w:pPr>
    <w:rPr>
      <w:b/>
      <w:caps/>
    </w:rPr>
  </w:style>
  <w:style w:type="paragraph" w:styleId="TOC2">
    <w:name w:val="toc 2"/>
    <w:basedOn w:val="Normal"/>
    <w:next w:val="Normal"/>
    <w:autoRedefine/>
    <w:uiPriority w:val="39"/>
    <w:unhideWhenUsed/>
    <w:rsid w:val="00F42D26"/>
    <w:pPr>
      <w:spacing w:before="60" w:after="60"/>
    </w:pPr>
    <w:rPr>
      <w:b/>
    </w:rPr>
  </w:style>
  <w:style w:type="paragraph" w:styleId="TOC3">
    <w:name w:val="toc 3"/>
    <w:basedOn w:val="Normal"/>
    <w:next w:val="Normal"/>
    <w:autoRedefine/>
    <w:uiPriority w:val="39"/>
    <w:unhideWhenUsed/>
    <w:rsid w:val="00684A34"/>
    <w:pPr>
      <w:spacing w:before="60" w:after="60"/>
    </w:pPr>
    <w:rPr>
      <w:b/>
      <w:i/>
    </w:rPr>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14"/>
      </w:numPr>
    </w:pPr>
  </w:style>
  <w:style w:type="paragraph" w:customStyle="1" w:styleId="Bullet1">
    <w:name w:val="Bullet_1"/>
    <w:basedOn w:val="ListParagraph"/>
    <w:qFormat/>
    <w:rsid w:val="003938BA"/>
    <w:pPr>
      <w:numPr>
        <w:numId w:val="16"/>
      </w:numPr>
      <w:spacing w:before="20"/>
      <w:contextualSpacing w:val="0"/>
    </w:pPr>
    <w:rPr>
      <w:lang w:val="en-US"/>
    </w:rPr>
  </w:style>
  <w:style w:type="paragraph" w:customStyle="1" w:styleId="Bullet2">
    <w:name w:val="Bullet_2"/>
    <w:basedOn w:val="ListParagraph"/>
    <w:qFormat/>
    <w:rsid w:val="003938BA"/>
    <w:pPr>
      <w:numPr>
        <w:ilvl w:val="1"/>
        <w:numId w:val="16"/>
      </w:numPr>
      <w:spacing w:before="20"/>
      <w:ind w:left="568" w:hanging="284"/>
    </w:pPr>
    <w:rPr>
      <w:lang w:val="en-US"/>
    </w:rPr>
  </w:style>
  <w:style w:type="paragraph" w:customStyle="1" w:styleId="Bullet3">
    <w:name w:val="Bullet_3"/>
    <w:basedOn w:val="ListParagraph"/>
    <w:qFormat/>
    <w:rsid w:val="00270DE7"/>
    <w:pPr>
      <w:numPr>
        <w:ilvl w:val="2"/>
        <w:numId w:val="16"/>
      </w:numPr>
      <w:spacing w:before="20"/>
      <w:ind w:left="851" w:hanging="284"/>
      <w:contextualSpacing w:val="0"/>
    </w:pPr>
    <w:rPr>
      <w:lang w:val="en-US"/>
    </w:rPr>
  </w:style>
  <w:style w:type="numbering" w:customStyle="1" w:styleId="Style1">
    <w:name w:val="Style1"/>
    <w:uiPriority w:val="99"/>
    <w:rsid w:val="00E63D7B"/>
    <w:pPr>
      <w:numPr>
        <w:numId w:val="7"/>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16"/>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styleId="UnresolvedMention">
    <w:name w:val="Unresolved Mention"/>
    <w:basedOn w:val="DefaultParagraphFont"/>
    <w:uiPriority w:val="99"/>
    <w:unhideWhenUsed/>
    <w:rsid w:val="00606B91"/>
    <w:rPr>
      <w:color w:val="605E5C"/>
      <w:shd w:val="clear" w:color="auto" w:fill="E1DFDD"/>
    </w:rPr>
  </w:style>
  <w:style w:type="character" w:styleId="CommentReference">
    <w:name w:val="annotation reference"/>
    <w:basedOn w:val="DefaultParagraphFont"/>
    <w:uiPriority w:val="99"/>
    <w:semiHidden/>
    <w:unhideWhenUsed/>
    <w:rsid w:val="00F61393"/>
    <w:rPr>
      <w:sz w:val="16"/>
      <w:szCs w:val="16"/>
    </w:rPr>
  </w:style>
  <w:style w:type="paragraph" w:styleId="CommentText">
    <w:name w:val="annotation text"/>
    <w:basedOn w:val="Normal"/>
    <w:link w:val="CommentTextChar"/>
    <w:uiPriority w:val="99"/>
    <w:semiHidden/>
    <w:unhideWhenUsed/>
    <w:rsid w:val="00F61393"/>
    <w:rPr>
      <w:szCs w:val="20"/>
    </w:rPr>
  </w:style>
  <w:style w:type="character" w:customStyle="1" w:styleId="CommentTextChar">
    <w:name w:val="Comment Text Char"/>
    <w:basedOn w:val="DefaultParagraphFont"/>
    <w:link w:val="CommentText"/>
    <w:uiPriority w:val="99"/>
    <w:semiHidden/>
    <w:rsid w:val="00F6139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61393"/>
    <w:rPr>
      <w:b/>
      <w:bCs/>
    </w:rPr>
  </w:style>
  <w:style w:type="character" w:customStyle="1" w:styleId="CommentSubjectChar">
    <w:name w:val="Comment Subject Char"/>
    <w:basedOn w:val="CommentTextChar"/>
    <w:link w:val="CommentSubject"/>
    <w:uiPriority w:val="99"/>
    <w:semiHidden/>
    <w:rsid w:val="00F61393"/>
    <w:rPr>
      <w:rFonts w:ascii="Arial" w:hAnsi="Arial"/>
      <w:b/>
      <w:bCs/>
      <w:lang w:eastAsia="en-US"/>
    </w:rPr>
  </w:style>
  <w:style w:type="character" w:styleId="Mention">
    <w:name w:val="Mention"/>
    <w:basedOn w:val="DefaultParagraphFont"/>
    <w:uiPriority w:val="99"/>
    <w:unhideWhenUsed/>
    <w:rsid w:val="000B21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262878438">
      <w:bodyDiv w:val="1"/>
      <w:marLeft w:val="0"/>
      <w:marRight w:val="0"/>
      <w:marTop w:val="0"/>
      <w:marBottom w:val="0"/>
      <w:divBdr>
        <w:top w:val="none" w:sz="0" w:space="0" w:color="auto"/>
        <w:left w:val="none" w:sz="0" w:space="0" w:color="auto"/>
        <w:bottom w:val="none" w:sz="0" w:space="0" w:color="auto"/>
        <w:right w:val="none" w:sz="0" w:space="0" w:color="auto"/>
      </w:divBdr>
    </w:div>
    <w:div w:id="559249777">
      <w:bodyDiv w:val="1"/>
      <w:marLeft w:val="0"/>
      <w:marRight w:val="0"/>
      <w:marTop w:val="0"/>
      <w:marBottom w:val="0"/>
      <w:divBdr>
        <w:top w:val="none" w:sz="0" w:space="0" w:color="auto"/>
        <w:left w:val="none" w:sz="0" w:space="0" w:color="auto"/>
        <w:bottom w:val="none" w:sz="0" w:space="0" w:color="auto"/>
        <w:right w:val="none" w:sz="0" w:space="0" w:color="auto"/>
      </w:divBdr>
    </w:div>
    <w:div w:id="1373387201">
      <w:bodyDiv w:val="1"/>
      <w:marLeft w:val="0"/>
      <w:marRight w:val="0"/>
      <w:marTop w:val="0"/>
      <w:marBottom w:val="0"/>
      <w:divBdr>
        <w:top w:val="none" w:sz="0" w:space="0" w:color="auto"/>
        <w:left w:val="none" w:sz="0" w:space="0" w:color="auto"/>
        <w:bottom w:val="none" w:sz="0" w:space="0" w:color="auto"/>
        <w:right w:val="none" w:sz="0" w:space="0" w:color="auto"/>
      </w:divBdr>
    </w:div>
    <w:div w:id="1486824431">
      <w:bodyDiv w:val="1"/>
      <w:marLeft w:val="0"/>
      <w:marRight w:val="0"/>
      <w:marTop w:val="0"/>
      <w:marBottom w:val="0"/>
      <w:divBdr>
        <w:top w:val="none" w:sz="0" w:space="0" w:color="auto"/>
        <w:left w:val="none" w:sz="0" w:space="0" w:color="auto"/>
        <w:bottom w:val="none" w:sz="0" w:space="0" w:color="auto"/>
        <w:right w:val="none" w:sz="0" w:space="0" w:color="auto"/>
      </w:divBdr>
    </w:div>
    <w:div w:id="1581526611">
      <w:bodyDiv w:val="1"/>
      <w:marLeft w:val="0"/>
      <w:marRight w:val="0"/>
      <w:marTop w:val="0"/>
      <w:marBottom w:val="0"/>
      <w:divBdr>
        <w:top w:val="none" w:sz="0" w:space="0" w:color="auto"/>
        <w:left w:val="none" w:sz="0" w:space="0" w:color="auto"/>
        <w:bottom w:val="none" w:sz="0" w:space="0" w:color="auto"/>
        <w:right w:val="none" w:sz="0" w:space="0" w:color="auto"/>
      </w:divBdr>
    </w:div>
    <w:div w:id="1641182609">
      <w:bodyDiv w:val="1"/>
      <w:marLeft w:val="0"/>
      <w:marRight w:val="0"/>
      <w:marTop w:val="0"/>
      <w:marBottom w:val="0"/>
      <w:divBdr>
        <w:top w:val="none" w:sz="0" w:space="0" w:color="auto"/>
        <w:left w:val="none" w:sz="0" w:space="0" w:color="auto"/>
        <w:bottom w:val="none" w:sz="0" w:space="0" w:color="auto"/>
        <w:right w:val="none" w:sz="0" w:space="0" w:color="auto"/>
      </w:divBdr>
    </w:div>
    <w:div w:id="1740247980">
      <w:bodyDiv w:val="1"/>
      <w:marLeft w:val="0"/>
      <w:marRight w:val="0"/>
      <w:marTop w:val="0"/>
      <w:marBottom w:val="0"/>
      <w:divBdr>
        <w:top w:val="none" w:sz="0" w:space="0" w:color="auto"/>
        <w:left w:val="none" w:sz="0" w:space="0" w:color="auto"/>
        <w:bottom w:val="none" w:sz="0" w:space="0" w:color="auto"/>
        <w:right w:val="none" w:sz="0" w:space="0" w:color="auto"/>
      </w:divBdr>
    </w:div>
    <w:div w:id="1803960604">
      <w:bodyDiv w:val="1"/>
      <w:marLeft w:val="0"/>
      <w:marRight w:val="0"/>
      <w:marTop w:val="0"/>
      <w:marBottom w:val="0"/>
      <w:divBdr>
        <w:top w:val="none" w:sz="0" w:space="0" w:color="auto"/>
        <w:left w:val="none" w:sz="0" w:space="0" w:color="auto"/>
        <w:bottom w:val="none" w:sz="0" w:space="0" w:color="auto"/>
        <w:right w:val="none" w:sz="0" w:space="0" w:color="auto"/>
      </w:divBdr>
    </w:div>
    <w:div w:id="1810635266">
      <w:bodyDiv w:val="1"/>
      <w:marLeft w:val="0"/>
      <w:marRight w:val="0"/>
      <w:marTop w:val="0"/>
      <w:marBottom w:val="0"/>
      <w:divBdr>
        <w:top w:val="none" w:sz="0" w:space="0" w:color="auto"/>
        <w:left w:val="none" w:sz="0" w:space="0" w:color="auto"/>
        <w:bottom w:val="none" w:sz="0" w:space="0" w:color="auto"/>
        <w:right w:val="none" w:sz="0" w:space="0" w:color="auto"/>
      </w:divBdr>
    </w:div>
    <w:div w:id="1837962597">
      <w:bodyDiv w:val="1"/>
      <w:marLeft w:val="0"/>
      <w:marRight w:val="0"/>
      <w:marTop w:val="0"/>
      <w:marBottom w:val="0"/>
      <w:divBdr>
        <w:top w:val="none" w:sz="0" w:space="0" w:color="auto"/>
        <w:left w:val="none" w:sz="0" w:space="0" w:color="auto"/>
        <w:bottom w:val="none" w:sz="0" w:space="0" w:color="auto"/>
        <w:right w:val="none" w:sz="0" w:space="0" w:color="auto"/>
      </w:divBdr>
    </w:div>
    <w:div w:id="1903755342">
      <w:bodyDiv w:val="1"/>
      <w:marLeft w:val="0"/>
      <w:marRight w:val="0"/>
      <w:marTop w:val="0"/>
      <w:marBottom w:val="0"/>
      <w:divBdr>
        <w:top w:val="none" w:sz="0" w:space="0" w:color="auto"/>
        <w:left w:val="none" w:sz="0" w:space="0" w:color="auto"/>
        <w:bottom w:val="none" w:sz="0" w:space="0" w:color="auto"/>
        <w:right w:val="none" w:sz="0" w:space="0" w:color="auto"/>
      </w:divBdr>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401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help.sap.com/viewer/2754875d2d2a403f95e58a41a9c7d6de/latest/en-US/85a87e6820554404bdb45ff15d6dff2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elp.sap.com/viewer/c836fab4182e45548b6c6c6d0d0a9146/latest/en-US/be8e987e05014105aa77cff4f637fca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s://www.sap.com/trademark" TargetMode="External"/><Relationship Id="rId1" Type="http://schemas.openxmlformats.org/officeDocument/2006/relationships/hyperlink" Target="https://www.sap.com/tradema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44254\OneDrive%20-%20SAP%20SE\Documents\Projects\Documentation%20Improvement\SAP_SE_long_2021_A4%20(5).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32b50b5-7096-4b83-acd4-0760aa546db7">
      <UserInfo>
        <DisplayName>Slavik, Martin</DisplayName>
        <AccountId>27</AccountId>
        <AccountType/>
      </UserInfo>
      <UserInfo>
        <DisplayName>Marincei, Simona</DisplayName>
        <AccountId>16</AccountId>
        <AccountType/>
      </UserInfo>
      <UserInfo>
        <DisplayName>Gallenmueller, Felix</DisplayName>
        <AccountId>68</AccountId>
        <AccountType/>
      </UserInfo>
      <UserInfo>
        <DisplayName>Harpaz, Ofrit</DisplayName>
        <AccountId>82</AccountId>
        <AccountType/>
      </UserInfo>
      <UserInfo>
        <DisplayName>Abouelnour, Youssef</DisplayName>
        <AccountId>63</AccountId>
        <AccountType/>
      </UserInfo>
    </SharedWithUsers>
    <MediaLengthInSeconds xmlns="945d88c6-f3a2-4586-8a6f-2aeb00b32b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A38714AA77CA4CB3CC31BE5130A932" ma:contentTypeVersion="12" ma:contentTypeDescription="Create a new document." ma:contentTypeScope="" ma:versionID="ba8fd65d18a2c218a24f2fd65a9b8f7d">
  <xsd:schema xmlns:xsd="http://www.w3.org/2001/XMLSchema" xmlns:xs="http://www.w3.org/2001/XMLSchema" xmlns:p="http://schemas.microsoft.com/office/2006/metadata/properties" xmlns:ns2="945d88c6-f3a2-4586-8a6f-2aeb00b32ba2" xmlns:ns3="132b50b5-7096-4b83-acd4-0760aa546db7" targetNamespace="http://schemas.microsoft.com/office/2006/metadata/properties" ma:root="true" ma:fieldsID="2e71f2295875cb4e610a2f7c7facd822" ns2:_="" ns3:_="">
    <xsd:import namespace="945d88c6-f3a2-4586-8a6f-2aeb00b32ba2"/>
    <xsd:import namespace="132b50b5-7096-4b83-acd4-0760aa546d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d88c6-f3a2-4586-8a6f-2aeb00b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b50b5-7096-4b83-acd4-0760aa546db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ACC2C-2FC0-4EFF-B2B4-F4414EDB5988}">
  <ds:schemaRefs>
    <ds:schemaRef ds:uri="http://schemas.microsoft.com/office/2006/metadata/properties"/>
    <ds:schemaRef ds:uri="http://schemas.microsoft.com/office/infopath/2007/PartnerControls"/>
    <ds:schemaRef ds:uri="132b50b5-7096-4b83-acd4-0760aa546db7"/>
    <ds:schemaRef ds:uri="945d88c6-f3a2-4586-8a6f-2aeb00b32ba2"/>
  </ds:schemaRefs>
</ds:datastoreItem>
</file>

<file path=customXml/itemProps2.xml><?xml version="1.0" encoding="utf-8"?>
<ds:datastoreItem xmlns:ds="http://schemas.openxmlformats.org/officeDocument/2006/customXml" ds:itemID="{B292E41B-11F1-9047-9903-D23D7F78FB55}">
  <ds:schemaRefs>
    <ds:schemaRef ds:uri="http://schemas.openxmlformats.org/officeDocument/2006/bibliography"/>
  </ds:schemaRefs>
</ds:datastoreItem>
</file>

<file path=customXml/itemProps3.xml><?xml version="1.0" encoding="utf-8"?>
<ds:datastoreItem xmlns:ds="http://schemas.openxmlformats.org/officeDocument/2006/customXml" ds:itemID="{ECB47076-620A-4D8C-BEC4-13B7481A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d88c6-f3a2-4586-8a6f-2aeb00b32ba2"/>
    <ds:schemaRef ds:uri="132b50b5-7096-4b83-acd4-0760aa546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3C83E-103A-4FAD-8625-A1C7777E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SAP_SE_long_2021_A4 (5).dotx</Template>
  <TotalTime>4</TotalTime>
  <Pages>7</Pages>
  <Words>1094</Words>
  <Characters>6240</Characters>
  <Application>Microsoft Office Word</Application>
  <DocSecurity>0</DocSecurity>
  <Lines>52</Lines>
  <Paragraphs>14</Paragraphs>
  <ScaleCrop>false</ScaleCrop>
  <Company>SAP</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Gallenmueller, Felix</dc:creator>
  <cp:keywords/>
  <cp:lastModifiedBy>Kazmi, Sara</cp:lastModifiedBy>
  <cp:revision>246</cp:revision>
  <cp:lastPrinted>2016-12-16T18:28:00Z</cp:lastPrinted>
  <dcterms:created xsi:type="dcterms:W3CDTF">2022-01-15T01:28:00Z</dcterms:created>
  <dcterms:modified xsi:type="dcterms:W3CDTF">2022-03-23T11:48:00Z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0x01010061A38714AA77CA4CB3CC31BE5130A932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